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75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6797"/>
        <w:gridCol w:w="1132"/>
        <w:gridCol w:w="6746"/>
      </w:tblGrid>
      <w:tr w:rsidR="00914C4F" w14:paraId="3514A895" w14:textId="77777777" w:rsidTr="00001E32">
        <w:trPr>
          <w:trHeight w:val="2992"/>
        </w:trPr>
        <w:tc>
          <w:tcPr>
            <w:tcW w:w="6797" w:type="dxa"/>
          </w:tcPr>
          <w:p w14:paraId="3DC4737D" w14:textId="77777777" w:rsidR="002B3C47" w:rsidRDefault="002B3C47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48F4552" w14:textId="77777777" w:rsidR="002B3C47" w:rsidRDefault="002B3C47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6746" w:type="dxa"/>
          </w:tcPr>
          <w:p w14:paraId="77633C7E" w14:textId="77777777" w:rsidR="002B3C47" w:rsidRDefault="002B3C47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</w:tr>
      <w:tr w:rsidR="00914C4F" w14:paraId="62F736DA" w14:textId="77777777" w:rsidTr="004F2998">
        <w:trPr>
          <w:trHeight w:val="4685"/>
        </w:trPr>
        <w:tc>
          <w:tcPr>
            <w:tcW w:w="6797" w:type="dxa"/>
            <w:vAlign w:val="center"/>
          </w:tcPr>
          <w:sdt>
            <w:sdtPr>
              <w:id w:val="-869444574"/>
              <w:placeholder>
                <w:docPart w:val="2D544583992C46EBBA5975EDF7E23682"/>
              </w:placeholder>
              <w:temporary/>
              <w:showingPlcHdr/>
              <w15:appearance w15:val="hidden"/>
            </w:sdtPr>
            <w:sdtContent>
              <w:p w14:paraId="74942AE0" w14:textId="77777777" w:rsidR="002B3C47" w:rsidRPr="00730B02" w:rsidRDefault="00FE5B3F" w:rsidP="00FE5B3F">
                <w:pPr>
                  <w:pStyle w:val="Heading1"/>
                </w:pPr>
                <w:r w:rsidRPr="00FE5B3F">
                  <w:rPr>
                    <w:lang w:val="en-GB" w:bidi="en-GB"/>
                  </w:rPr>
                  <w:t>Special thanks</w:t>
                </w:r>
              </w:p>
            </w:sdtContent>
          </w:sdt>
          <w:p w14:paraId="733DCFE7" w14:textId="76474B11" w:rsidR="002B3C47" w:rsidRDefault="006911EA" w:rsidP="00FE5B3F">
            <w:pPr>
              <w:pStyle w:val="Heading2"/>
            </w:pPr>
            <w:r>
              <w:t xml:space="preserve">Head Boy/Girl, </w:t>
            </w:r>
          </w:p>
          <w:sdt>
            <w:sdtPr>
              <w:id w:val="-286206944"/>
              <w:placeholder>
                <w:docPart w:val="1421776452BB4B4BAD64BD99526B60F5"/>
              </w:placeholder>
              <w:temporary/>
              <w:showingPlcHdr/>
              <w15:appearance w15:val="hidden"/>
            </w:sdtPr>
            <w:sdtContent>
              <w:p w14:paraId="255DCCED" w14:textId="77777777" w:rsidR="002B3C47" w:rsidRDefault="00FE5B3F" w:rsidP="00FE5B3F">
                <w:pPr>
                  <w:jc w:val="center"/>
                </w:pPr>
                <w:r w:rsidRPr="00512CE0">
                  <w:rPr>
                    <w:lang w:val="en-GB" w:bidi="en-GB"/>
                  </w:rPr>
                  <w:t>Name 1</w:t>
                </w:r>
              </w:p>
            </w:sdtContent>
          </w:sdt>
          <w:sdt>
            <w:sdtPr>
              <w:id w:val="-401445214"/>
              <w:placeholder>
                <w:docPart w:val="E8B17D251B2F44ACBEBDB16F1F17EE8B"/>
              </w:placeholder>
              <w:temporary/>
              <w:showingPlcHdr/>
              <w15:appearance w15:val="hidden"/>
            </w:sdtPr>
            <w:sdtContent>
              <w:p w14:paraId="1A8B6B41" w14:textId="77777777" w:rsidR="002B3C47" w:rsidRPr="00512CE0" w:rsidRDefault="00FE5B3F" w:rsidP="00FE5B3F">
                <w:pPr>
                  <w:jc w:val="center"/>
                </w:pPr>
                <w:r w:rsidRPr="00FE5B3F">
                  <w:rPr>
                    <w:lang w:val="en-GB" w:bidi="en-GB"/>
                  </w:rPr>
                  <w:t>Name 2</w:t>
                </w:r>
              </w:p>
            </w:sdtContent>
          </w:sdt>
          <w:p w14:paraId="719E5734" w14:textId="77777777" w:rsidR="00FE5B3F" w:rsidRDefault="00FE5B3F" w:rsidP="00FE5B3F">
            <w:pPr>
              <w:jc w:val="center"/>
              <w:rPr>
                <w:rFonts w:ascii="Arial Black" w:hAnsi="Arial Black" w:cs="Arial Black"/>
              </w:rPr>
            </w:pPr>
          </w:p>
          <w:p w14:paraId="628467BD" w14:textId="0E872952" w:rsidR="002B3C47" w:rsidRDefault="006911EA" w:rsidP="00FE5B3F">
            <w:pPr>
              <w:pStyle w:val="Heading2"/>
            </w:pPr>
            <w:r>
              <w:t>Prefects</w:t>
            </w:r>
          </w:p>
          <w:sdt>
            <w:sdtPr>
              <w:id w:val="1641620946"/>
              <w:placeholder>
                <w:docPart w:val="C828C8DCE3F64A9AB32106E018BD2B7B"/>
              </w:placeholder>
              <w:temporary/>
              <w:showingPlcHdr/>
              <w15:appearance w15:val="hidden"/>
            </w:sdtPr>
            <w:sdtContent>
              <w:p w14:paraId="0C8CB5A0" w14:textId="77777777" w:rsidR="002B3C47" w:rsidRPr="00FE5B3F" w:rsidRDefault="00FE5B3F" w:rsidP="00FE5B3F">
                <w:pPr>
                  <w:jc w:val="center"/>
                </w:pPr>
                <w:r w:rsidRPr="00FE5B3F">
                  <w:rPr>
                    <w:lang w:val="en-GB" w:bidi="en-GB"/>
                  </w:rPr>
                  <w:t>Name 1</w:t>
                </w:r>
              </w:p>
            </w:sdtContent>
          </w:sdt>
          <w:sdt>
            <w:sdtPr>
              <w:id w:val="-378860574"/>
              <w:placeholder>
                <w:docPart w:val="16ADDC9B21374083AB18CF3D476D3FA7"/>
              </w:placeholder>
              <w:temporary/>
              <w:showingPlcHdr/>
              <w15:appearance w15:val="hidden"/>
            </w:sdtPr>
            <w:sdtContent>
              <w:p w14:paraId="0D206730" w14:textId="77777777" w:rsidR="002B3C47" w:rsidRPr="00512CE0" w:rsidRDefault="00512CE0" w:rsidP="00512CE0">
                <w:pPr>
                  <w:jc w:val="center"/>
                </w:pPr>
                <w:r w:rsidRPr="00FE5B3F">
                  <w:rPr>
                    <w:lang w:val="en-GB" w:bidi="en-GB"/>
                  </w:rPr>
                  <w:t>Name 2</w:t>
                </w:r>
              </w:p>
            </w:sdtContent>
          </w:sdt>
          <w:p w14:paraId="2F23486C" w14:textId="77777777" w:rsidR="002B3C47" w:rsidRDefault="002B3C47" w:rsidP="00FE5B3F">
            <w:pPr>
              <w:jc w:val="center"/>
              <w:rPr>
                <w:rFonts w:ascii="Arial Black" w:hAnsi="Arial Black" w:cs="Arial Black"/>
              </w:rPr>
            </w:pPr>
          </w:p>
          <w:p w14:paraId="779E229C" w14:textId="19F0D41A" w:rsidR="002B3C47" w:rsidRDefault="006911EA" w:rsidP="00FE5B3F">
            <w:pPr>
              <w:pStyle w:val="Heading2"/>
            </w:pPr>
            <w:r>
              <w:t>Staff</w:t>
            </w:r>
          </w:p>
          <w:sdt>
            <w:sdtPr>
              <w:id w:val="-1815564419"/>
              <w:placeholder>
                <w:docPart w:val="8FB0F34254A049AE8F1CF6198C8C4D82"/>
              </w:placeholder>
              <w:temporary/>
              <w:showingPlcHdr/>
              <w15:appearance w15:val="hidden"/>
            </w:sdtPr>
            <w:sdtContent>
              <w:p w14:paraId="08A2B08A" w14:textId="77777777" w:rsidR="002B3C47" w:rsidRPr="00FE5B3F" w:rsidRDefault="00FE5B3F" w:rsidP="00FE5B3F">
                <w:pPr>
                  <w:jc w:val="center"/>
                </w:pPr>
                <w:r w:rsidRPr="00FE5B3F">
                  <w:rPr>
                    <w:lang w:val="en-GB" w:bidi="en-GB"/>
                  </w:rPr>
                  <w:t>Name 1</w:t>
                </w:r>
              </w:p>
            </w:sdtContent>
          </w:sdt>
          <w:sdt>
            <w:sdtPr>
              <w:id w:val="1680536606"/>
              <w:placeholder>
                <w:docPart w:val="9992C731CB66410CA6C517A395380EE4"/>
              </w:placeholder>
              <w:temporary/>
              <w:showingPlcHdr/>
              <w15:appearance w15:val="hidden"/>
            </w:sdtPr>
            <w:sdtContent>
              <w:p w14:paraId="645B46F8" w14:textId="77777777" w:rsidR="002B3C47" w:rsidRPr="00512CE0" w:rsidRDefault="00512CE0" w:rsidP="00512CE0">
                <w:pPr>
                  <w:jc w:val="center"/>
                  <w:rPr>
                    <w:rFonts w:ascii="Arial Black" w:hAnsi="Arial Black" w:cs="Arial Black"/>
                  </w:rPr>
                </w:pPr>
                <w:r w:rsidRPr="00FE5B3F">
                  <w:rPr>
                    <w:lang w:val="en-GB" w:bidi="en-GB"/>
                  </w:rPr>
                  <w:t>Name 2</w:t>
                </w:r>
              </w:p>
            </w:sdtContent>
          </w:sdt>
        </w:tc>
        <w:tc>
          <w:tcPr>
            <w:tcW w:w="1132" w:type="dxa"/>
          </w:tcPr>
          <w:p w14:paraId="1CBE71B6" w14:textId="77777777" w:rsidR="002B3C47" w:rsidRDefault="002B3C47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6746" w:type="dxa"/>
          </w:tcPr>
          <w:p w14:paraId="511D0FE2" w14:textId="3FDFCE3B" w:rsidR="002B3C47" w:rsidRDefault="004F2998" w:rsidP="004F2998">
            <w:pPr>
              <w:pStyle w:val="Tit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998">
              <w:rPr>
                <w:lang w:val="en-GB" w:bidi="en-GB"/>
              </w:rPr>
              <w:t>CLASS</w:t>
            </w:r>
            <w:r w:rsidRPr="00730B02">
              <w:rPr>
                <w:rFonts w:eastAsia="Arial"/>
                <w:lang w:val="en-GB" w:bidi="en-GB"/>
              </w:rPr>
              <w:t xml:space="preserve"> OF</w:t>
            </w:r>
            <w:r w:rsidRPr="00730B02">
              <w:rPr>
                <w:rFonts w:eastAsia="Arial"/>
                <w:lang w:val="en-GB" w:bidi="en-GB"/>
              </w:rPr>
              <w:br/>
            </w:r>
            <w:r w:rsidR="00720B22">
              <w:t>YEAR</w:t>
            </w:r>
          </w:p>
        </w:tc>
      </w:tr>
      <w:tr w:rsidR="00914C4F" w14:paraId="75F26269" w14:textId="77777777" w:rsidTr="0072629A">
        <w:trPr>
          <w:trHeight w:val="2547"/>
        </w:trPr>
        <w:tc>
          <w:tcPr>
            <w:tcW w:w="6797" w:type="dxa"/>
          </w:tcPr>
          <w:p w14:paraId="41003CA9" w14:textId="77777777" w:rsidR="002B3C47" w:rsidRDefault="002B3C47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123F5B6" w14:textId="77777777" w:rsidR="002B3C47" w:rsidRDefault="002B3C47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6746" w:type="dxa"/>
          </w:tcPr>
          <w:p w14:paraId="1B962A8D" w14:textId="51EC1474" w:rsidR="002B3C47" w:rsidRPr="00F40389" w:rsidRDefault="007555CF" w:rsidP="00F40389">
            <w:pPr>
              <w:pStyle w:val="Subtitle"/>
            </w:pPr>
            <w:r>
              <w:t>GRADUATION SERVICE</w:t>
            </w:r>
          </w:p>
          <w:p w14:paraId="6AEB181F" w14:textId="31321731" w:rsidR="002B3C47" w:rsidRPr="00FE5B3F" w:rsidRDefault="00720B22" w:rsidP="00FE5B3F">
            <w:pPr>
              <w:pStyle w:val="Info"/>
            </w:pPr>
            <w:r>
              <w:rPr>
                <w:lang w:val="en-GB" w:bidi="en-GB"/>
              </w:rPr>
              <w:t>date</w:t>
            </w:r>
            <w:r w:rsidR="00F40389" w:rsidRPr="00FE5B3F">
              <w:rPr>
                <w:lang w:val="en-GB" w:bidi="en-GB"/>
              </w:rPr>
              <w:t xml:space="preserve"> | </w:t>
            </w:r>
            <w:r>
              <w:rPr>
                <w:lang w:val="en-GB" w:bidi="en-GB"/>
              </w:rPr>
              <w:t xml:space="preserve">Time </w:t>
            </w:r>
            <w:r w:rsidR="00F40389" w:rsidRPr="00FE5B3F">
              <w:rPr>
                <w:lang w:val="en-GB" w:bidi="en-GB"/>
              </w:rPr>
              <w:t xml:space="preserve">| </w:t>
            </w:r>
            <w:r>
              <w:rPr>
                <w:lang w:val="en-GB" w:bidi="en-GB"/>
              </w:rPr>
              <w:t>Location</w:t>
            </w:r>
          </w:p>
          <w:p w14:paraId="5809403E" w14:textId="77777777" w:rsidR="002B3C47" w:rsidRDefault="002B3C47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</w:tr>
      <w:tr w:rsidR="00914C4F" w14:paraId="585FB836" w14:textId="77777777" w:rsidTr="002D2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60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</w:tcPr>
          <w:p w14:paraId="6EB658D1" w14:textId="3C302F92" w:rsidR="00914C4F" w:rsidRPr="0052775F" w:rsidRDefault="007555CF" w:rsidP="00914C4F">
            <w:pPr>
              <w:pStyle w:val="Heading1"/>
            </w:pPr>
            <w:r>
              <w:lastRenderedPageBreak/>
              <w:t>6</w:t>
            </w:r>
            <w:r w:rsidRPr="007555CF">
              <w:rPr>
                <w:vertAlign w:val="superscript"/>
              </w:rPr>
              <w:t>th</w:t>
            </w:r>
            <w:r>
              <w:t xml:space="preserve"> year Graduation </w:t>
            </w:r>
            <w:r w:rsidR="00720B22">
              <w:t>YEAR</w:t>
            </w:r>
          </w:p>
          <w:p w14:paraId="647A41BC" w14:textId="77777777" w:rsidR="00914C4F" w:rsidRPr="0052775F" w:rsidRDefault="00914C4F" w:rsidP="0052775F"/>
          <w:p w14:paraId="4138B438" w14:textId="02E78E50" w:rsidR="00914C4F" w:rsidRDefault="007555CF" w:rsidP="000458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Welcome to the in-school graduation service for the class of </w:t>
            </w:r>
            <w:r w:rsidR="00720B22">
              <w:rPr>
                <w:b/>
                <w:bCs/>
              </w:rPr>
              <w:t>YEAR</w:t>
            </w:r>
            <w:r>
              <w:rPr>
                <w:b/>
                <w:bCs/>
              </w:rPr>
              <w:t>. We remember all the students and their families and wish everyone success and a bright future.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766A9E7" w14:textId="77777777" w:rsidR="00914C4F" w:rsidRDefault="00914C4F" w:rsidP="00A25401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890C96C" w14:textId="77777777" w:rsidR="00914C4F" w:rsidRDefault="00914C4F" w:rsidP="00914C4F">
            <w:pPr>
              <w:pStyle w:val="Heading1"/>
            </w:pPr>
            <w:r>
              <w:rPr>
                <w:lang w:val="en-GB" w:bidi="en-GB"/>
              </w:rPr>
              <w:t>Event schedule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157"/>
              <w:gridCol w:w="940"/>
              <w:gridCol w:w="940"/>
              <w:gridCol w:w="1630"/>
            </w:tblGrid>
            <w:tr w:rsidR="00FE5B3F" w14:paraId="529189E1" w14:textId="77777777" w:rsidTr="00045888">
              <w:trPr>
                <w:trHeight w:val="360"/>
              </w:trPr>
              <w:tc>
                <w:tcPr>
                  <w:tcW w:w="2157" w:type="dxa"/>
                  <w:tcBorders>
                    <w:bottom w:val="single" w:sz="6" w:space="0" w:color="F69321" w:themeColor="accent1"/>
                  </w:tcBorders>
                  <w:vAlign w:val="center"/>
                </w:tcPr>
                <w:p w14:paraId="658C3183" w14:textId="77777777" w:rsidR="00FE5B3F" w:rsidRDefault="00FE5B3F" w:rsidP="00045888">
                  <w:pPr>
                    <w:jc w:val="center"/>
                  </w:pPr>
                </w:p>
              </w:tc>
              <w:tc>
                <w:tcPr>
                  <w:tcW w:w="1880" w:type="dxa"/>
                  <w:gridSpan w:val="2"/>
                  <w:vMerge w:val="restart"/>
                  <w:vAlign w:val="center"/>
                </w:tcPr>
                <w:p w14:paraId="4E546367" w14:textId="41D6AA01" w:rsidR="00FE5B3F" w:rsidRDefault="007555CF" w:rsidP="00045888">
                  <w:pPr>
                    <w:jc w:val="center"/>
                  </w:pPr>
                  <w:r>
                    <w:t>Welcome &amp; Introduction</w:t>
                  </w:r>
                </w:p>
              </w:tc>
              <w:tc>
                <w:tcPr>
                  <w:tcW w:w="1630" w:type="dxa"/>
                  <w:tcBorders>
                    <w:bottom w:val="single" w:sz="6" w:space="0" w:color="F69321" w:themeColor="accent1"/>
                  </w:tcBorders>
                  <w:vAlign w:val="center"/>
                </w:tcPr>
                <w:p w14:paraId="16764714" w14:textId="77777777" w:rsidR="00FE5B3F" w:rsidRDefault="00FE5B3F" w:rsidP="00045888">
                  <w:pPr>
                    <w:jc w:val="center"/>
                  </w:pPr>
                </w:p>
              </w:tc>
            </w:tr>
            <w:tr w:rsidR="00FE5B3F" w14:paraId="2B3BB298" w14:textId="77777777" w:rsidTr="00045888">
              <w:trPr>
                <w:trHeight w:val="360"/>
              </w:trPr>
              <w:tc>
                <w:tcPr>
                  <w:tcW w:w="2157" w:type="dxa"/>
                  <w:tcBorders>
                    <w:top w:val="single" w:sz="6" w:space="0" w:color="F69321" w:themeColor="accent1"/>
                  </w:tcBorders>
                  <w:vAlign w:val="center"/>
                </w:tcPr>
                <w:p w14:paraId="34635EBF" w14:textId="77777777" w:rsidR="00FE5B3F" w:rsidRDefault="00FE5B3F" w:rsidP="00045888">
                  <w:pPr>
                    <w:jc w:val="center"/>
                  </w:pPr>
                </w:p>
              </w:tc>
              <w:tc>
                <w:tcPr>
                  <w:tcW w:w="1880" w:type="dxa"/>
                  <w:gridSpan w:val="2"/>
                  <w:vMerge/>
                  <w:vAlign w:val="center"/>
                </w:tcPr>
                <w:p w14:paraId="63368F57" w14:textId="77777777" w:rsidR="00FE5B3F" w:rsidRDefault="00FE5B3F" w:rsidP="00045888">
                  <w:pPr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sz="6" w:space="0" w:color="F69321" w:themeColor="accent1"/>
                  </w:tcBorders>
                  <w:vAlign w:val="center"/>
                </w:tcPr>
                <w:p w14:paraId="3F25E129" w14:textId="77777777" w:rsidR="00FE5B3F" w:rsidRDefault="00FE5B3F" w:rsidP="00045888">
                  <w:pPr>
                    <w:jc w:val="center"/>
                  </w:pPr>
                </w:p>
              </w:tc>
            </w:tr>
            <w:tr w:rsidR="00045888" w14:paraId="52988D89" w14:textId="77777777" w:rsidTr="00045888">
              <w:trPr>
                <w:trHeight w:val="360"/>
              </w:trPr>
              <w:tc>
                <w:tcPr>
                  <w:tcW w:w="3097" w:type="dxa"/>
                  <w:gridSpan w:val="2"/>
                  <w:tcBorders>
                    <w:right w:val="single" w:sz="4" w:space="0" w:color="F69321" w:themeColor="accent1"/>
                  </w:tcBorders>
                  <w:vAlign w:val="center"/>
                </w:tcPr>
                <w:p w14:paraId="2C3F3CBF" w14:textId="2CCC976B" w:rsidR="00045888" w:rsidRDefault="007555CF" w:rsidP="00045888">
                  <w:pPr>
                    <w:pStyle w:val="EventTime"/>
                  </w:pPr>
                  <w:r>
                    <w:t>Welcome</w:t>
                  </w:r>
                </w:p>
              </w:tc>
              <w:tc>
                <w:tcPr>
                  <w:tcW w:w="2570" w:type="dxa"/>
                  <w:gridSpan w:val="2"/>
                  <w:tcBorders>
                    <w:left w:val="single" w:sz="4" w:space="0" w:color="F69321" w:themeColor="accent1"/>
                  </w:tcBorders>
                  <w:vAlign w:val="center"/>
                </w:tcPr>
                <w:p w14:paraId="110A48D3" w14:textId="4337335D" w:rsidR="00045888" w:rsidRDefault="000E471A" w:rsidP="00045888">
                  <w:pPr>
                    <w:pStyle w:val="Eventdetails"/>
                  </w:pPr>
                  <w:r>
                    <w:t>Head Girl/Boy</w:t>
                  </w:r>
                </w:p>
              </w:tc>
            </w:tr>
            <w:tr w:rsidR="00045888" w14:paraId="1DF98AC3" w14:textId="77777777" w:rsidTr="00045888">
              <w:trPr>
                <w:trHeight w:val="360"/>
              </w:trPr>
              <w:tc>
                <w:tcPr>
                  <w:tcW w:w="3097" w:type="dxa"/>
                  <w:gridSpan w:val="2"/>
                  <w:tcBorders>
                    <w:right w:val="single" w:sz="4" w:space="0" w:color="F69321" w:themeColor="accent1"/>
                  </w:tcBorders>
                  <w:vAlign w:val="center"/>
                </w:tcPr>
                <w:p w14:paraId="417A942A" w14:textId="2BB43DAC" w:rsidR="00045888" w:rsidRDefault="007555CF" w:rsidP="00045888">
                  <w:pPr>
                    <w:pStyle w:val="EventTime"/>
                  </w:pPr>
                  <w:r>
                    <w:t>Introduction</w:t>
                  </w:r>
                </w:p>
              </w:tc>
              <w:tc>
                <w:tcPr>
                  <w:tcW w:w="2570" w:type="dxa"/>
                  <w:gridSpan w:val="2"/>
                  <w:tcBorders>
                    <w:left w:val="single" w:sz="4" w:space="0" w:color="F69321" w:themeColor="accent1"/>
                  </w:tcBorders>
                  <w:vAlign w:val="center"/>
                </w:tcPr>
                <w:p w14:paraId="1692EF78" w14:textId="32724A9E" w:rsidR="00045888" w:rsidRDefault="000E471A" w:rsidP="00045888">
                  <w:pPr>
                    <w:pStyle w:val="Eventdetails"/>
                  </w:pPr>
                  <w:r>
                    <w:t>Year Head/Prefects</w:t>
                  </w:r>
                </w:p>
              </w:tc>
            </w:tr>
            <w:tr w:rsidR="00045888" w14:paraId="65152D78" w14:textId="77777777" w:rsidTr="00045888">
              <w:trPr>
                <w:trHeight w:val="360"/>
              </w:trPr>
              <w:tc>
                <w:tcPr>
                  <w:tcW w:w="3097" w:type="dxa"/>
                  <w:gridSpan w:val="2"/>
                  <w:vAlign w:val="center"/>
                </w:tcPr>
                <w:p w14:paraId="094D2F36" w14:textId="77777777" w:rsidR="00045888" w:rsidRDefault="00045888" w:rsidP="00045888">
                  <w:pPr>
                    <w:jc w:val="center"/>
                  </w:pPr>
                </w:p>
              </w:tc>
              <w:tc>
                <w:tcPr>
                  <w:tcW w:w="2570" w:type="dxa"/>
                  <w:gridSpan w:val="2"/>
                  <w:vAlign w:val="center"/>
                </w:tcPr>
                <w:p w14:paraId="7118F252" w14:textId="77777777" w:rsidR="00045888" w:rsidRDefault="00045888" w:rsidP="00045888">
                  <w:pPr>
                    <w:jc w:val="center"/>
                  </w:pPr>
                </w:p>
              </w:tc>
            </w:tr>
            <w:tr w:rsidR="00045888" w14:paraId="3CAB81B4" w14:textId="77777777" w:rsidTr="00045888">
              <w:trPr>
                <w:trHeight w:val="360"/>
              </w:trPr>
              <w:tc>
                <w:tcPr>
                  <w:tcW w:w="2157" w:type="dxa"/>
                  <w:tcBorders>
                    <w:bottom w:val="single" w:sz="6" w:space="0" w:color="F69321" w:themeColor="accent1"/>
                  </w:tcBorders>
                  <w:vAlign w:val="center"/>
                </w:tcPr>
                <w:p w14:paraId="787E5432" w14:textId="77777777" w:rsidR="00045888" w:rsidRDefault="00045888" w:rsidP="00045888">
                  <w:pPr>
                    <w:jc w:val="center"/>
                  </w:pPr>
                </w:p>
              </w:tc>
              <w:tc>
                <w:tcPr>
                  <w:tcW w:w="1880" w:type="dxa"/>
                  <w:gridSpan w:val="2"/>
                  <w:vMerge w:val="restart"/>
                  <w:vAlign w:val="center"/>
                </w:tcPr>
                <w:p w14:paraId="2170E8D1" w14:textId="106E51C6" w:rsidR="00045888" w:rsidRDefault="006911EA" w:rsidP="00045888">
                  <w:pPr>
                    <w:jc w:val="center"/>
                  </w:pPr>
                  <w:r>
                    <w:t>Readings</w:t>
                  </w:r>
                </w:p>
              </w:tc>
              <w:tc>
                <w:tcPr>
                  <w:tcW w:w="1630" w:type="dxa"/>
                  <w:tcBorders>
                    <w:bottom w:val="single" w:sz="6" w:space="0" w:color="F69321" w:themeColor="accent1"/>
                  </w:tcBorders>
                  <w:vAlign w:val="center"/>
                </w:tcPr>
                <w:p w14:paraId="03A06E13" w14:textId="77777777" w:rsidR="00045888" w:rsidRDefault="00045888" w:rsidP="00045888">
                  <w:pPr>
                    <w:jc w:val="center"/>
                  </w:pPr>
                </w:p>
              </w:tc>
            </w:tr>
            <w:tr w:rsidR="00045888" w14:paraId="02C73493" w14:textId="77777777" w:rsidTr="00045888">
              <w:trPr>
                <w:trHeight w:val="360"/>
              </w:trPr>
              <w:tc>
                <w:tcPr>
                  <w:tcW w:w="2157" w:type="dxa"/>
                  <w:tcBorders>
                    <w:top w:val="single" w:sz="6" w:space="0" w:color="F69321" w:themeColor="accent1"/>
                  </w:tcBorders>
                  <w:vAlign w:val="center"/>
                </w:tcPr>
                <w:p w14:paraId="1A9BB614" w14:textId="77777777" w:rsidR="00045888" w:rsidRDefault="00045888" w:rsidP="00045888">
                  <w:pPr>
                    <w:jc w:val="center"/>
                  </w:pPr>
                </w:p>
              </w:tc>
              <w:tc>
                <w:tcPr>
                  <w:tcW w:w="1880" w:type="dxa"/>
                  <w:gridSpan w:val="2"/>
                  <w:vMerge/>
                  <w:vAlign w:val="center"/>
                </w:tcPr>
                <w:p w14:paraId="62A4CF04" w14:textId="77777777" w:rsidR="00045888" w:rsidRDefault="00045888" w:rsidP="00045888">
                  <w:pPr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sz="6" w:space="0" w:color="F69321" w:themeColor="accent1"/>
                  </w:tcBorders>
                  <w:vAlign w:val="center"/>
                </w:tcPr>
                <w:p w14:paraId="67A6BDAB" w14:textId="77777777" w:rsidR="00045888" w:rsidRDefault="00045888" w:rsidP="00045888">
                  <w:pPr>
                    <w:jc w:val="center"/>
                  </w:pPr>
                </w:p>
              </w:tc>
            </w:tr>
            <w:tr w:rsidR="00045888" w14:paraId="5730D10F" w14:textId="77777777" w:rsidTr="00045888">
              <w:trPr>
                <w:trHeight w:val="360"/>
              </w:trPr>
              <w:tc>
                <w:tcPr>
                  <w:tcW w:w="3097" w:type="dxa"/>
                  <w:gridSpan w:val="2"/>
                  <w:tcBorders>
                    <w:right w:val="single" w:sz="4" w:space="0" w:color="F69321" w:themeColor="accent1"/>
                  </w:tcBorders>
                  <w:vAlign w:val="center"/>
                </w:tcPr>
                <w:p w14:paraId="2F388AA6" w14:textId="2B95B3AE" w:rsidR="00045888" w:rsidRDefault="006911EA" w:rsidP="00045888">
                  <w:pPr>
                    <w:pStyle w:val="EventTime"/>
                  </w:pPr>
                  <w:r>
                    <w:t>First Reading</w:t>
                  </w:r>
                </w:p>
              </w:tc>
              <w:tc>
                <w:tcPr>
                  <w:tcW w:w="2570" w:type="dxa"/>
                  <w:gridSpan w:val="2"/>
                  <w:tcBorders>
                    <w:left w:val="single" w:sz="4" w:space="0" w:color="F69321" w:themeColor="accent1"/>
                  </w:tcBorders>
                  <w:vAlign w:val="center"/>
                </w:tcPr>
                <w:p w14:paraId="272BD255" w14:textId="644FC8DD" w:rsidR="00045888" w:rsidRDefault="000E471A" w:rsidP="00045888">
                  <w:pPr>
                    <w:pStyle w:val="Eventdetails"/>
                  </w:pPr>
                  <w:r>
                    <w:t>A reading from the Book of Isiah</w:t>
                  </w:r>
                </w:p>
              </w:tc>
            </w:tr>
            <w:tr w:rsidR="00045888" w14:paraId="600BE4D0" w14:textId="77777777" w:rsidTr="00045888">
              <w:trPr>
                <w:trHeight w:val="360"/>
              </w:trPr>
              <w:tc>
                <w:tcPr>
                  <w:tcW w:w="3097" w:type="dxa"/>
                  <w:gridSpan w:val="2"/>
                  <w:tcBorders>
                    <w:right w:val="single" w:sz="4" w:space="0" w:color="F69321" w:themeColor="accent1"/>
                  </w:tcBorders>
                  <w:vAlign w:val="center"/>
                </w:tcPr>
                <w:p w14:paraId="06D0FF8C" w14:textId="3D699089" w:rsidR="00045888" w:rsidRDefault="000E471A" w:rsidP="00045888">
                  <w:pPr>
                    <w:pStyle w:val="EventTime"/>
                  </w:pPr>
                  <w:r>
                    <w:t>Second Reading</w:t>
                  </w:r>
                </w:p>
              </w:tc>
              <w:tc>
                <w:tcPr>
                  <w:tcW w:w="2570" w:type="dxa"/>
                  <w:gridSpan w:val="2"/>
                  <w:tcBorders>
                    <w:left w:val="single" w:sz="4" w:space="0" w:color="F69321" w:themeColor="accent1"/>
                  </w:tcBorders>
                  <w:vAlign w:val="center"/>
                </w:tcPr>
                <w:p w14:paraId="1AE86232" w14:textId="2F67AA98" w:rsidR="00045888" w:rsidRPr="000E471A" w:rsidRDefault="000E471A" w:rsidP="00045888">
                  <w:pPr>
                    <w:pStyle w:val="Eventdetails"/>
                    <w:rPr>
                      <w:rFonts w:ascii="Arial" w:hAnsi="Arial"/>
                      <w:bCs/>
                    </w:rPr>
                  </w:pPr>
                  <w:r w:rsidRPr="000E471A">
                    <w:rPr>
                      <w:rFonts w:ascii="Arial" w:hAnsi="Arial"/>
                      <w:bCs/>
                    </w:rPr>
                    <w:t>A reading from St. Paul to the Philippians</w:t>
                  </w:r>
                </w:p>
              </w:tc>
            </w:tr>
            <w:tr w:rsidR="00045888" w14:paraId="49D599EF" w14:textId="77777777" w:rsidTr="00045888">
              <w:trPr>
                <w:trHeight w:val="360"/>
              </w:trPr>
              <w:tc>
                <w:tcPr>
                  <w:tcW w:w="3097" w:type="dxa"/>
                  <w:gridSpan w:val="2"/>
                  <w:vAlign w:val="center"/>
                </w:tcPr>
                <w:p w14:paraId="4355F8CC" w14:textId="77777777" w:rsidR="00045888" w:rsidRDefault="00045888" w:rsidP="00045888">
                  <w:pPr>
                    <w:jc w:val="center"/>
                  </w:pPr>
                </w:p>
              </w:tc>
              <w:tc>
                <w:tcPr>
                  <w:tcW w:w="2570" w:type="dxa"/>
                  <w:gridSpan w:val="2"/>
                  <w:vAlign w:val="center"/>
                </w:tcPr>
                <w:p w14:paraId="54367FE7" w14:textId="77777777" w:rsidR="00045888" w:rsidRDefault="00045888" w:rsidP="00045888">
                  <w:pPr>
                    <w:jc w:val="center"/>
                  </w:pPr>
                </w:p>
              </w:tc>
            </w:tr>
            <w:tr w:rsidR="00045888" w14:paraId="79527405" w14:textId="77777777" w:rsidTr="00045888">
              <w:trPr>
                <w:trHeight w:val="360"/>
              </w:trPr>
              <w:tc>
                <w:tcPr>
                  <w:tcW w:w="2157" w:type="dxa"/>
                  <w:tcBorders>
                    <w:bottom w:val="single" w:sz="6" w:space="0" w:color="F69321" w:themeColor="accent1"/>
                  </w:tcBorders>
                  <w:vAlign w:val="center"/>
                </w:tcPr>
                <w:p w14:paraId="227F3793" w14:textId="77777777" w:rsidR="00045888" w:rsidRDefault="00045888" w:rsidP="00045888">
                  <w:pPr>
                    <w:jc w:val="center"/>
                  </w:pPr>
                </w:p>
              </w:tc>
              <w:tc>
                <w:tcPr>
                  <w:tcW w:w="1880" w:type="dxa"/>
                  <w:gridSpan w:val="2"/>
                  <w:vMerge w:val="restart"/>
                  <w:vAlign w:val="center"/>
                </w:tcPr>
                <w:p w14:paraId="0583BC67" w14:textId="48F81534" w:rsidR="00045888" w:rsidRDefault="006911EA" w:rsidP="00045888">
                  <w:pPr>
                    <w:jc w:val="center"/>
                  </w:pPr>
                  <w:r>
                    <w:t>Symbols</w:t>
                  </w:r>
                </w:p>
              </w:tc>
              <w:tc>
                <w:tcPr>
                  <w:tcW w:w="1630" w:type="dxa"/>
                  <w:tcBorders>
                    <w:bottom w:val="single" w:sz="6" w:space="0" w:color="F69321" w:themeColor="accent1"/>
                  </w:tcBorders>
                  <w:vAlign w:val="center"/>
                </w:tcPr>
                <w:p w14:paraId="29DF5F29" w14:textId="77777777" w:rsidR="00045888" w:rsidRDefault="00045888" w:rsidP="00045888">
                  <w:pPr>
                    <w:jc w:val="center"/>
                  </w:pPr>
                </w:p>
              </w:tc>
            </w:tr>
            <w:tr w:rsidR="00045888" w14:paraId="45B2326B" w14:textId="77777777" w:rsidTr="00045888">
              <w:trPr>
                <w:trHeight w:val="360"/>
              </w:trPr>
              <w:tc>
                <w:tcPr>
                  <w:tcW w:w="2157" w:type="dxa"/>
                  <w:tcBorders>
                    <w:top w:val="single" w:sz="6" w:space="0" w:color="F69321" w:themeColor="accent1"/>
                  </w:tcBorders>
                  <w:vAlign w:val="center"/>
                </w:tcPr>
                <w:p w14:paraId="6B39D2A2" w14:textId="77777777" w:rsidR="00045888" w:rsidRDefault="00045888" w:rsidP="00045888">
                  <w:pPr>
                    <w:jc w:val="center"/>
                  </w:pPr>
                </w:p>
              </w:tc>
              <w:tc>
                <w:tcPr>
                  <w:tcW w:w="1880" w:type="dxa"/>
                  <w:gridSpan w:val="2"/>
                  <w:vMerge/>
                  <w:vAlign w:val="center"/>
                </w:tcPr>
                <w:p w14:paraId="24528392" w14:textId="77777777" w:rsidR="00045888" w:rsidRDefault="00045888" w:rsidP="00045888">
                  <w:pPr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sz="6" w:space="0" w:color="F69321" w:themeColor="accent1"/>
                  </w:tcBorders>
                  <w:vAlign w:val="center"/>
                </w:tcPr>
                <w:p w14:paraId="0C8E2F1D" w14:textId="77777777" w:rsidR="00045888" w:rsidRDefault="00045888" w:rsidP="00045888">
                  <w:pPr>
                    <w:jc w:val="center"/>
                  </w:pPr>
                </w:p>
              </w:tc>
            </w:tr>
            <w:tr w:rsidR="00045888" w14:paraId="6490532C" w14:textId="77777777" w:rsidTr="00045888">
              <w:trPr>
                <w:trHeight w:val="360"/>
              </w:trPr>
              <w:tc>
                <w:tcPr>
                  <w:tcW w:w="3097" w:type="dxa"/>
                  <w:gridSpan w:val="2"/>
                  <w:tcBorders>
                    <w:right w:val="single" w:sz="4" w:space="0" w:color="F69321" w:themeColor="accent1"/>
                  </w:tcBorders>
                  <w:vAlign w:val="center"/>
                </w:tcPr>
                <w:p w14:paraId="60450644" w14:textId="77B4EBD9" w:rsidR="00045888" w:rsidRDefault="000E471A" w:rsidP="00045888">
                  <w:pPr>
                    <w:pStyle w:val="EventTime"/>
                  </w:pPr>
                  <w:bookmarkStart w:id="0" w:name="_Hlk523964533"/>
                  <w:r>
                    <w:t>Presentation of Class Symbols</w:t>
                  </w:r>
                </w:p>
              </w:tc>
              <w:tc>
                <w:tcPr>
                  <w:tcW w:w="2570" w:type="dxa"/>
                  <w:gridSpan w:val="2"/>
                  <w:tcBorders>
                    <w:left w:val="single" w:sz="4" w:space="0" w:color="F69321" w:themeColor="accent1"/>
                  </w:tcBorders>
                  <w:vAlign w:val="center"/>
                </w:tcPr>
                <w:p w14:paraId="530E3EE9" w14:textId="4B58AC9E" w:rsidR="00045888" w:rsidRDefault="000E471A" w:rsidP="00045888">
                  <w:pPr>
                    <w:pStyle w:val="Eventdetails"/>
                  </w:pPr>
                  <w:r>
                    <w:t>Individual class Presentation</w:t>
                  </w:r>
                </w:p>
              </w:tc>
            </w:tr>
            <w:tr w:rsidR="00045888" w14:paraId="39F7E78B" w14:textId="77777777" w:rsidTr="00045888">
              <w:trPr>
                <w:trHeight w:val="360"/>
              </w:trPr>
              <w:tc>
                <w:tcPr>
                  <w:tcW w:w="3097" w:type="dxa"/>
                  <w:gridSpan w:val="2"/>
                  <w:tcBorders>
                    <w:right w:val="single" w:sz="4" w:space="0" w:color="F69321" w:themeColor="accent1"/>
                  </w:tcBorders>
                  <w:vAlign w:val="center"/>
                </w:tcPr>
                <w:p w14:paraId="0FD3B9B8" w14:textId="5EAF9399" w:rsidR="00045888" w:rsidRDefault="00045888" w:rsidP="00045888">
                  <w:pPr>
                    <w:pStyle w:val="EventTime"/>
                  </w:pPr>
                </w:p>
              </w:tc>
              <w:tc>
                <w:tcPr>
                  <w:tcW w:w="2570" w:type="dxa"/>
                  <w:gridSpan w:val="2"/>
                  <w:tcBorders>
                    <w:left w:val="single" w:sz="4" w:space="0" w:color="F69321" w:themeColor="accent1"/>
                  </w:tcBorders>
                  <w:vAlign w:val="center"/>
                </w:tcPr>
                <w:p w14:paraId="48888F8D" w14:textId="42B33814" w:rsidR="00045888" w:rsidRDefault="00045888" w:rsidP="00045888">
                  <w:pPr>
                    <w:pStyle w:val="Eventdetails"/>
                  </w:pPr>
                </w:p>
              </w:tc>
            </w:tr>
            <w:bookmarkEnd w:id="0"/>
            <w:tr w:rsidR="00045888" w14:paraId="3B6330BE" w14:textId="77777777" w:rsidTr="00045888">
              <w:trPr>
                <w:trHeight w:val="360"/>
              </w:trPr>
              <w:tc>
                <w:tcPr>
                  <w:tcW w:w="2157" w:type="dxa"/>
                  <w:vAlign w:val="center"/>
                </w:tcPr>
                <w:p w14:paraId="767A98BC" w14:textId="77777777" w:rsidR="00045888" w:rsidRDefault="00045888" w:rsidP="00045888">
                  <w:pPr>
                    <w:jc w:val="center"/>
                  </w:pPr>
                </w:p>
              </w:tc>
              <w:tc>
                <w:tcPr>
                  <w:tcW w:w="940" w:type="dxa"/>
                  <w:vAlign w:val="center"/>
                </w:tcPr>
                <w:p w14:paraId="58424AF3" w14:textId="77777777" w:rsidR="00045888" w:rsidRDefault="00045888" w:rsidP="00045888">
                  <w:pPr>
                    <w:jc w:val="center"/>
                  </w:pPr>
                </w:p>
              </w:tc>
              <w:tc>
                <w:tcPr>
                  <w:tcW w:w="940" w:type="dxa"/>
                  <w:vAlign w:val="center"/>
                </w:tcPr>
                <w:p w14:paraId="0242206D" w14:textId="77777777" w:rsidR="00045888" w:rsidRDefault="00045888" w:rsidP="00045888">
                  <w:pPr>
                    <w:jc w:val="center"/>
                  </w:pPr>
                </w:p>
              </w:tc>
              <w:tc>
                <w:tcPr>
                  <w:tcW w:w="1630" w:type="dxa"/>
                  <w:vAlign w:val="center"/>
                </w:tcPr>
                <w:p w14:paraId="3DE2A866" w14:textId="77777777" w:rsidR="00045888" w:rsidRDefault="00045888" w:rsidP="00045888">
                  <w:pPr>
                    <w:jc w:val="center"/>
                  </w:pPr>
                </w:p>
              </w:tc>
            </w:tr>
            <w:tr w:rsidR="00045888" w14:paraId="433243B0" w14:textId="77777777" w:rsidTr="00045888">
              <w:trPr>
                <w:trHeight w:val="360"/>
              </w:trPr>
              <w:tc>
                <w:tcPr>
                  <w:tcW w:w="2157" w:type="dxa"/>
                  <w:tcBorders>
                    <w:bottom w:val="single" w:sz="6" w:space="0" w:color="F69321" w:themeColor="accent1"/>
                  </w:tcBorders>
                  <w:vAlign w:val="center"/>
                </w:tcPr>
                <w:p w14:paraId="6751B1C7" w14:textId="77777777" w:rsidR="00045888" w:rsidRDefault="00045888" w:rsidP="00045888">
                  <w:pPr>
                    <w:jc w:val="center"/>
                  </w:pPr>
                </w:p>
              </w:tc>
              <w:tc>
                <w:tcPr>
                  <w:tcW w:w="1880" w:type="dxa"/>
                  <w:gridSpan w:val="2"/>
                  <w:vMerge w:val="restart"/>
                  <w:vAlign w:val="center"/>
                </w:tcPr>
                <w:p w14:paraId="441E0772" w14:textId="68138723" w:rsidR="00045888" w:rsidRDefault="006911EA" w:rsidP="00045888">
                  <w:pPr>
                    <w:jc w:val="center"/>
                  </w:pPr>
                  <w:r>
                    <w:t>Conclusion</w:t>
                  </w:r>
                </w:p>
              </w:tc>
              <w:tc>
                <w:tcPr>
                  <w:tcW w:w="1630" w:type="dxa"/>
                  <w:tcBorders>
                    <w:bottom w:val="single" w:sz="6" w:space="0" w:color="F69321" w:themeColor="accent1"/>
                  </w:tcBorders>
                  <w:vAlign w:val="center"/>
                </w:tcPr>
                <w:p w14:paraId="4F106652" w14:textId="77777777" w:rsidR="00045888" w:rsidRDefault="00045888" w:rsidP="00045888">
                  <w:pPr>
                    <w:jc w:val="center"/>
                  </w:pPr>
                </w:p>
              </w:tc>
            </w:tr>
            <w:tr w:rsidR="00045888" w14:paraId="085719D0" w14:textId="77777777" w:rsidTr="00045888">
              <w:trPr>
                <w:trHeight w:val="360"/>
              </w:trPr>
              <w:tc>
                <w:tcPr>
                  <w:tcW w:w="2157" w:type="dxa"/>
                  <w:tcBorders>
                    <w:top w:val="single" w:sz="6" w:space="0" w:color="F69321" w:themeColor="accent1"/>
                  </w:tcBorders>
                  <w:vAlign w:val="center"/>
                </w:tcPr>
                <w:p w14:paraId="7A5B7FFD" w14:textId="77777777" w:rsidR="00045888" w:rsidRDefault="00045888" w:rsidP="00045888">
                  <w:pPr>
                    <w:jc w:val="center"/>
                  </w:pPr>
                </w:p>
              </w:tc>
              <w:tc>
                <w:tcPr>
                  <w:tcW w:w="1880" w:type="dxa"/>
                  <w:gridSpan w:val="2"/>
                  <w:vMerge/>
                  <w:vAlign w:val="center"/>
                </w:tcPr>
                <w:p w14:paraId="234A10F0" w14:textId="77777777" w:rsidR="00045888" w:rsidRDefault="00045888" w:rsidP="00045888">
                  <w:pPr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sz="6" w:space="0" w:color="F69321" w:themeColor="accent1"/>
                  </w:tcBorders>
                  <w:vAlign w:val="center"/>
                </w:tcPr>
                <w:p w14:paraId="6B787CC2" w14:textId="77777777" w:rsidR="00045888" w:rsidRDefault="00045888" w:rsidP="00045888">
                  <w:pPr>
                    <w:jc w:val="center"/>
                  </w:pPr>
                </w:p>
              </w:tc>
            </w:tr>
            <w:tr w:rsidR="00045888" w14:paraId="076F3B9B" w14:textId="77777777" w:rsidTr="00045888">
              <w:trPr>
                <w:trHeight w:val="360"/>
              </w:trPr>
              <w:tc>
                <w:tcPr>
                  <w:tcW w:w="3097" w:type="dxa"/>
                  <w:gridSpan w:val="2"/>
                  <w:tcBorders>
                    <w:right w:val="single" w:sz="4" w:space="0" w:color="F69321" w:themeColor="accent1"/>
                  </w:tcBorders>
                  <w:vAlign w:val="center"/>
                </w:tcPr>
                <w:p w14:paraId="1085F371" w14:textId="4CDF4420" w:rsidR="00045888" w:rsidRDefault="000E471A" w:rsidP="00045888">
                  <w:pPr>
                    <w:pStyle w:val="EventTime"/>
                  </w:pPr>
                  <w:r>
                    <w:t>Concluding Prayer</w:t>
                  </w:r>
                </w:p>
              </w:tc>
              <w:tc>
                <w:tcPr>
                  <w:tcW w:w="2570" w:type="dxa"/>
                  <w:gridSpan w:val="2"/>
                  <w:tcBorders>
                    <w:left w:val="single" w:sz="4" w:space="0" w:color="F69321" w:themeColor="accent1"/>
                  </w:tcBorders>
                  <w:vAlign w:val="center"/>
                </w:tcPr>
                <w:p w14:paraId="7DD8F656" w14:textId="3E3B2E92" w:rsidR="00045888" w:rsidRDefault="000E471A" w:rsidP="00045888">
                  <w:pPr>
                    <w:pStyle w:val="Eventdetails"/>
                  </w:pPr>
                  <w:r>
                    <w:t>‘This is what we are about’</w:t>
                  </w:r>
                </w:p>
              </w:tc>
            </w:tr>
            <w:tr w:rsidR="00045888" w14:paraId="1C768CE7" w14:textId="77777777" w:rsidTr="00045888">
              <w:trPr>
                <w:trHeight w:val="360"/>
              </w:trPr>
              <w:tc>
                <w:tcPr>
                  <w:tcW w:w="3097" w:type="dxa"/>
                  <w:gridSpan w:val="2"/>
                  <w:tcBorders>
                    <w:right w:val="single" w:sz="4" w:space="0" w:color="F69321" w:themeColor="accent1"/>
                  </w:tcBorders>
                  <w:vAlign w:val="center"/>
                </w:tcPr>
                <w:p w14:paraId="514E4E3F" w14:textId="778FB13E" w:rsidR="00045888" w:rsidRDefault="000E471A" w:rsidP="00045888">
                  <w:pPr>
                    <w:pStyle w:val="EventTime"/>
                  </w:pPr>
                  <w:r>
                    <w:t>Final Presentation</w:t>
                  </w:r>
                </w:p>
              </w:tc>
              <w:tc>
                <w:tcPr>
                  <w:tcW w:w="2570" w:type="dxa"/>
                  <w:gridSpan w:val="2"/>
                  <w:tcBorders>
                    <w:left w:val="single" w:sz="4" w:space="0" w:color="F69321" w:themeColor="accent1"/>
                  </w:tcBorders>
                  <w:vAlign w:val="center"/>
                </w:tcPr>
                <w:p w14:paraId="441CB5C8" w14:textId="0B314537" w:rsidR="00045888" w:rsidRDefault="000E471A" w:rsidP="00045888">
                  <w:pPr>
                    <w:pStyle w:val="Eventdetails"/>
                  </w:pPr>
                  <w:r>
                    <w:t>Presentation by Year Head</w:t>
                  </w:r>
                </w:p>
              </w:tc>
            </w:tr>
          </w:tbl>
          <w:p w14:paraId="0B084C31" w14:textId="77777777" w:rsidR="00914C4F" w:rsidRPr="00914C4F" w:rsidRDefault="00914C4F" w:rsidP="00914C4F">
            <w:pPr>
              <w:jc w:val="center"/>
            </w:pPr>
          </w:p>
        </w:tc>
      </w:tr>
    </w:tbl>
    <w:p w14:paraId="6B2AC33C" w14:textId="77777777" w:rsidR="00905ABC" w:rsidRDefault="00905ABC" w:rsidP="00987EB6">
      <w:pPr>
        <w:pStyle w:val="BodyText"/>
        <w:kinsoku w:val="0"/>
        <w:overflowPunct w:val="0"/>
        <w:spacing w:before="9"/>
        <w:rPr>
          <w:b/>
          <w:bCs w:val="0"/>
          <w:i/>
          <w:iCs/>
          <w:sz w:val="26"/>
          <w:szCs w:val="26"/>
        </w:rPr>
      </w:pPr>
    </w:p>
    <w:sectPr w:rsidR="00905ABC" w:rsidSect="00E0241B">
      <w:headerReference w:type="even" r:id="rId9"/>
      <w:headerReference w:type="default" r:id="rId10"/>
      <w:pgSz w:w="16838" w:h="11906" w:orient="landscape" w:code="9"/>
      <w:pgMar w:top="864" w:right="1008" w:bottom="245" w:left="1008" w:header="28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1F2D" w14:textId="77777777" w:rsidR="00E0241B" w:rsidRDefault="00E0241B" w:rsidP="002B3C47">
      <w:r>
        <w:separator/>
      </w:r>
    </w:p>
  </w:endnote>
  <w:endnote w:type="continuationSeparator" w:id="0">
    <w:p w14:paraId="3CC35A21" w14:textId="77777777" w:rsidR="00E0241B" w:rsidRDefault="00E0241B" w:rsidP="002B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CD5B" w14:textId="77777777" w:rsidR="00E0241B" w:rsidRDefault="00E0241B" w:rsidP="002B3C47">
      <w:r>
        <w:separator/>
      </w:r>
    </w:p>
  </w:footnote>
  <w:footnote w:type="continuationSeparator" w:id="0">
    <w:p w14:paraId="42AB8659" w14:textId="77777777" w:rsidR="00E0241B" w:rsidRDefault="00E0241B" w:rsidP="002B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4C02" w14:textId="77777777" w:rsidR="00914C4F" w:rsidRDefault="002D2C36">
    <w:pPr>
      <w:pStyle w:val="Header"/>
    </w:pPr>
    <w:r>
      <w:rPr>
        <w:noProof/>
        <w:lang w:val="en-GB" w:bidi="en-GB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284B320A" wp14:editId="67CB736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85560" cy="7785735"/>
              <wp:effectExtent l="0" t="0" r="0" b="3810"/>
              <wp:wrapNone/>
              <wp:docPr id="22" name="Group 22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5560" cy="7785735"/>
                        <a:chOff x="0" y="0"/>
                        <a:chExt cx="10085560" cy="7785735"/>
                      </a:xfrm>
                    </wpg:grpSpPr>
                    <wps:wsp>
                      <wps:cNvPr id="172" name="Shape" descr="decorative element"/>
                      <wps:cNvSpPr/>
                      <wps:spPr>
                        <a:xfrm>
                          <a:off x="396240" y="464820"/>
                          <a:ext cx="4316730" cy="70637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142" y="21600"/>
                              </a:moveTo>
                              <a:cubicBezTo>
                                <a:pt x="20888" y="21600"/>
                                <a:pt x="20685" y="21476"/>
                                <a:pt x="20685" y="21320"/>
                              </a:cubicBezTo>
                              <a:lnTo>
                                <a:pt x="20685" y="21118"/>
                              </a:lnTo>
                              <a:lnTo>
                                <a:pt x="915" y="21118"/>
                              </a:lnTo>
                              <a:lnTo>
                                <a:pt x="915" y="21320"/>
                              </a:lnTo>
                              <a:cubicBezTo>
                                <a:pt x="915" y="21476"/>
                                <a:pt x="712" y="21600"/>
                                <a:pt x="458" y="21600"/>
                              </a:cubicBezTo>
                              <a:cubicBezTo>
                                <a:pt x="203" y="21600"/>
                                <a:pt x="0" y="21476"/>
                                <a:pt x="0" y="21320"/>
                              </a:cubicBezTo>
                              <a:cubicBezTo>
                                <a:pt x="0" y="21165"/>
                                <a:pt x="203" y="21041"/>
                                <a:pt x="458" y="21041"/>
                              </a:cubicBezTo>
                              <a:lnTo>
                                <a:pt x="788" y="21041"/>
                              </a:lnTo>
                              <a:lnTo>
                                <a:pt x="788" y="559"/>
                              </a:lnTo>
                              <a:lnTo>
                                <a:pt x="458" y="559"/>
                              </a:lnTo>
                              <a:cubicBezTo>
                                <a:pt x="203" y="559"/>
                                <a:pt x="0" y="435"/>
                                <a:pt x="0" y="280"/>
                              </a:cubicBezTo>
                              <a:cubicBezTo>
                                <a:pt x="0" y="124"/>
                                <a:pt x="203" y="0"/>
                                <a:pt x="458" y="0"/>
                              </a:cubicBezTo>
                              <a:cubicBezTo>
                                <a:pt x="712" y="0"/>
                                <a:pt x="915" y="124"/>
                                <a:pt x="915" y="280"/>
                              </a:cubicBezTo>
                              <a:lnTo>
                                <a:pt x="915" y="482"/>
                              </a:lnTo>
                              <a:lnTo>
                                <a:pt x="20685" y="482"/>
                              </a:lnTo>
                              <a:lnTo>
                                <a:pt x="20685" y="280"/>
                              </a:lnTo>
                              <a:cubicBezTo>
                                <a:pt x="20685" y="124"/>
                                <a:pt x="20888" y="0"/>
                                <a:pt x="21142" y="0"/>
                              </a:cubicBezTo>
                              <a:cubicBezTo>
                                <a:pt x="21397" y="0"/>
                                <a:pt x="21600" y="124"/>
                                <a:pt x="21600" y="280"/>
                              </a:cubicBezTo>
                              <a:cubicBezTo>
                                <a:pt x="21600" y="435"/>
                                <a:pt x="21397" y="559"/>
                                <a:pt x="21142" y="559"/>
                              </a:cubicBezTo>
                              <a:lnTo>
                                <a:pt x="20812" y="559"/>
                              </a:lnTo>
                              <a:lnTo>
                                <a:pt x="20812" y="21041"/>
                              </a:lnTo>
                              <a:lnTo>
                                <a:pt x="21142" y="21041"/>
                              </a:lnTo>
                              <a:cubicBezTo>
                                <a:pt x="21397" y="21041"/>
                                <a:pt x="21600" y="21165"/>
                                <a:pt x="21600" y="21320"/>
                              </a:cubicBezTo>
                              <a:cubicBezTo>
                                <a:pt x="21600" y="21472"/>
                                <a:pt x="21397" y="21600"/>
                                <a:pt x="21142" y="21600"/>
                              </a:cubicBezTo>
                              <a:close/>
                              <a:moveTo>
                                <a:pt x="20812" y="21118"/>
                              </a:moveTo>
                              <a:lnTo>
                                <a:pt x="20812" y="21320"/>
                              </a:lnTo>
                              <a:cubicBezTo>
                                <a:pt x="20812" y="21433"/>
                                <a:pt x="20958" y="21522"/>
                                <a:pt x="21142" y="21522"/>
                              </a:cubicBezTo>
                              <a:cubicBezTo>
                                <a:pt x="21327" y="21522"/>
                                <a:pt x="21473" y="21433"/>
                                <a:pt x="21473" y="21320"/>
                              </a:cubicBezTo>
                              <a:cubicBezTo>
                                <a:pt x="21473" y="21208"/>
                                <a:pt x="21327" y="21118"/>
                                <a:pt x="21142" y="21118"/>
                              </a:cubicBezTo>
                              <a:lnTo>
                                <a:pt x="20812" y="21118"/>
                              </a:lnTo>
                              <a:close/>
                              <a:moveTo>
                                <a:pt x="458" y="21118"/>
                              </a:moveTo>
                              <a:cubicBezTo>
                                <a:pt x="273" y="21118"/>
                                <a:pt x="127" y="21208"/>
                                <a:pt x="127" y="21320"/>
                              </a:cubicBezTo>
                              <a:cubicBezTo>
                                <a:pt x="127" y="21433"/>
                                <a:pt x="273" y="21522"/>
                                <a:pt x="458" y="21522"/>
                              </a:cubicBezTo>
                              <a:cubicBezTo>
                                <a:pt x="642" y="21522"/>
                                <a:pt x="788" y="21433"/>
                                <a:pt x="788" y="21320"/>
                              </a:cubicBezTo>
                              <a:lnTo>
                                <a:pt x="788" y="21118"/>
                              </a:lnTo>
                              <a:lnTo>
                                <a:pt x="458" y="21118"/>
                              </a:lnTo>
                              <a:close/>
                              <a:moveTo>
                                <a:pt x="915" y="21041"/>
                              </a:moveTo>
                              <a:lnTo>
                                <a:pt x="20685" y="21041"/>
                              </a:lnTo>
                              <a:lnTo>
                                <a:pt x="20685" y="559"/>
                              </a:lnTo>
                              <a:lnTo>
                                <a:pt x="915" y="559"/>
                              </a:lnTo>
                              <a:lnTo>
                                <a:pt x="915" y="21041"/>
                              </a:lnTo>
                              <a:close/>
                              <a:moveTo>
                                <a:pt x="20812" y="482"/>
                              </a:moveTo>
                              <a:lnTo>
                                <a:pt x="21142" y="482"/>
                              </a:lnTo>
                              <a:cubicBezTo>
                                <a:pt x="21327" y="482"/>
                                <a:pt x="21473" y="392"/>
                                <a:pt x="21473" y="280"/>
                              </a:cubicBezTo>
                              <a:cubicBezTo>
                                <a:pt x="21473" y="167"/>
                                <a:pt x="21327" y="78"/>
                                <a:pt x="21142" y="78"/>
                              </a:cubicBezTo>
                              <a:cubicBezTo>
                                <a:pt x="20958" y="78"/>
                                <a:pt x="20812" y="167"/>
                                <a:pt x="20812" y="280"/>
                              </a:cubicBezTo>
                              <a:lnTo>
                                <a:pt x="20812" y="482"/>
                              </a:lnTo>
                              <a:close/>
                              <a:moveTo>
                                <a:pt x="458" y="78"/>
                              </a:moveTo>
                              <a:cubicBezTo>
                                <a:pt x="273" y="78"/>
                                <a:pt x="127" y="167"/>
                                <a:pt x="127" y="280"/>
                              </a:cubicBezTo>
                              <a:cubicBezTo>
                                <a:pt x="127" y="392"/>
                                <a:pt x="273" y="482"/>
                                <a:pt x="458" y="482"/>
                              </a:cubicBezTo>
                              <a:lnTo>
                                <a:pt x="788" y="482"/>
                              </a:lnTo>
                              <a:lnTo>
                                <a:pt x="788" y="280"/>
                              </a:lnTo>
                              <a:cubicBezTo>
                                <a:pt x="788" y="167"/>
                                <a:pt x="642" y="78"/>
                                <a:pt x="458" y="7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3" name="Rectangle 173" descr="decorative element"/>
                      <wps:cNvSpPr/>
                      <wps:spPr>
                        <a:xfrm>
                          <a:off x="0" y="0"/>
                          <a:ext cx="10085560" cy="77857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25400" cap="flat">
                          <a:noFill/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74" name="Group 9" descr="decorative element"/>
                      <wpg:cNvGrpSpPr/>
                      <wpg:grpSpPr>
                        <a:xfrm>
                          <a:off x="952500" y="4663440"/>
                          <a:ext cx="3130550" cy="1989455"/>
                          <a:chOff x="76199" y="2247899"/>
                          <a:chExt cx="3130952" cy="1989940"/>
                        </a:xfrm>
                      </wpg:grpSpPr>
                      <wps:wsp>
                        <wps:cNvPr id="175" name="Shape"/>
                        <wps:cNvSpPr/>
                        <wps:spPr>
                          <a:xfrm>
                            <a:off x="76199" y="2285999"/>
                            <a:ext cx="3130952" cy="19518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4" h="21528" extrusionOk="0">
                                <a:moveTo>
                                  <a:pt x="6862" y="2702"/>
                                </a:moveTo>
                                <a:lnTo>
                                  <a:pt x="6338" y="2589"/>
                                </a:lnTo>
                                <a:cubicBezTo>
                                  <a:pt x="6304" y="2575"/>
                                  <a:pt x="6277" y="2547"/>
                                  <a:pt x="6260" y="2505"/>
                                </a:cubicBezTo>
                                <a:lnTo>
                                  <a:pt x="6024" y="1749"/>
                                </a:lnTo>
                                <a:cubicBezTo>
                                  <a:pt x="5989" y="1623"/>
                                  <a:pt x="5876" y="1623"/>
                                  <a:pt x="5841" y="1749"/>
                                </a:cubicBezTo>
                                <a:lnTo>
                                  <a:pt x="5605" y="2519"/>
                                </a:lnTo>
                                <a:cubicBezTo>
                                  <a:pt x="5588" y="2575"/>
                                  <a:pt x="5561" y="2603"/>
                                  <a:pt x="5527" y="2617"/>
                                </a:cubicBezTo>
                                <a:lnTo>
                                  <a:pt x="5003" y="2744"/>
                                </a:lnTo>
                                <a:cubicBezTo>
                                  <a:pt x="4915" y="2758"/>
                                  <a:pt x="4889" y="2926"/>
                                  <a:pt x="4950" y="3024"/>
                                </a:cubicBezTo>
                                <a:lnTo>
                                  <a:pt x="5334" y="3612"/>
                                </a:lnTo>
                                <a:cubicBezTo>
                                  <a:pt x="5361" y="3654"/>
                                  <a:pt x="5369" y="3710"/>
                                  <a:pt x="5361" y="3752"/>
                                </a:cubicBezTo>
                                <a:lnTo>
                                  <a:pt x="5273" y="4593"/>
                                </a:lnTo>
                                <a:cubicBezTo>
                                  <a:pt x="5256" y="4733"/>
                                  <a:pt x="5352" y="4831"/>
                                  <a:pt x="5422" y="4761"/>
                                </a:cubicBezTo>
                                <a:lnTo>
                                  <a:pt x="5893" y="4354"/>
                                </a:lnTo>
                                <a:cubicBezTo>
                                  <a:pt x="5919" y="4326"/>
                                  <a:pt x="5963" y="4326"/>
                                  <a:pt x="5989" y="4354"/>
                                </a:cubicBezTo>
                                <a:lnTo>
                                  <a:pt x="6461" y="4747"/>
                                </a:lnTo>
                                <a:cubicBezTo>
                                  <a:pt x="6539" y="4817"/>
                                  <a:pt x="6627" y="4705"/>
                                  <a:pt x="6609" y="4565"/>
                                </a:cubicBezTo>
                                <a:lnTo>
                                  <a:pt x="6513" y="3724"/>
                                </a:lnTo>
                                <a:cubicBezTo>
                                  <a:pt x="6504" y="3668"/>
                                  <a:pt x="6522" y="3612"/>
                                  <a:pt x="6539" y="3570"/>
                                </a:cubicBezTo>
                                <a:lnTo>
                                  <a:pt x="6915" y="2968"/>
                                </a:lnTo>
                                <a:cubicBezTo>
                                  <a:pt x="6985" y="2884"/>
                                  <a:pt x="6950" y="2716"/>
                                  <a:pt x="6862" y="2702"/>
                                </a:cubicBezTo>
                                <a:close/>
                                <a:moveTo>
                                  <a:pt x="2235" y="5657"/>
                                </a:moveTo>
                                <a:cubicBezTo>
                                  <a:pt x="2209" y="5601"/>
                                  <a:pt x="2200" y="5517"/>
                                  <a:pt x="2209" y="5447"/>
                                </a:cubicBezTo>
                                <a:lnTo>
                                  <a:pt x="2418" y="4354"/>
                                </a:lnTo>
                                <a:cubicBezTo>
                                  <a:pt x="2453" y="4172"/>
                                  <a:pt x="2340" y="4018"/>
                                  <a:pt x="2235" y="4088"/>
                                </a:cubicBezTo>
                                <a:lnTo>
                                  <a:pt x="1571" y="4495"/>
                                </a:lnTo>
                                <a:cubicBezTo>
                                  <a:pt x="1528" y="4523"/>
                                  <a:pt x="1484" y="4509"/>
                                  <a:pt x="1441" y="4466"/>
                                </a:cubicBezTo>
                                <a:lnTo>
                                  <a:pt x="856" y="3808"/>
                                </a:lnTo>
                                <a:cubicBezTo>
                                  <a:pt x="760" y="3696"/>
                                  <a:pt x="629" y="3822"/>
                                  <a:pt x="637" y="4004"/>
                                </a:cubicBezTo>
                                <a:lnTo>
                                  <a:pt x="672" y="5153"/>
                                </a:lnTo>
                                <a:cubicBezTo>
                                  <a:pt x="672" y="5223"/>
                                  <a:pt x="655" y="5293"/>
                                  <a:pt x="620" y="5335"/>
                                </a:cubicBezTo>
                                <a:lnTo>
                                  <a:pt x="52" y="6021"/>
                                </a:lnTo>
                                <a:cubicBezTo>
                                  <a:pt x="-35" y="6133"/>
                                  <a:pt x="-9" y="6372"/>
                                  <a:pt x="96" y="6414"/>
                                </a:cubicBezTo>
                                <a:lnTo>
                                  <a:pt x="786" y="6722"/>
                                </a:lnTo>
                                <a:cubicBezTo>
                                  <a:pt x="829" y="6736"/>
                                  <a:pt x="864" y="6792"/>
                                  <a:pt x="882" y="6862"/>
                                </a:cubicBezTo>
                                <a:lnTo>
                                  <a:pt x="1117" y="7940"/>
                                </a:lnTo>
                                <a:cubicBezTo>
                                  <a:pt x="1152" y="8109"/>
                                  <a:pt x="1301" y="8151"/>
                                  <a:pt x="1362" y="7982"/>
                                </a:cubicBezTo>
                                <a:lnTo>
                                  <a:pt x="1755" y="7030"/>
                                </a:lnTo>
                                <a:cubicBezTo>
                                  <a:pt x="1781" y="6974"/>
                                  <a:pt x="1825" y="6932"/>
                                  <a:pt x="1868" y="6932"/>
                                </a:cubicBezTo>
                                <a:lnTo>
                                  <a:pt x="2584" y="6904"/>
                                </a:lnTo>
                                <a:cubicBezTo>
                                  <a:pt x="2698" y="6904"/>
                                  <a:pt x="2759" y="6680"/>
                                  <a:pt x="2689" y="6540"/>
                                </a:cubicBezTo>
                                <a:lnTo>
                                  <a:pt x="2235" y="5657"/>
                                </a:lnTo>
                                <a:close/>
                                <a:moveTo>
                                  <a:pt x="10913" y="2099"/>
                                </a:moveTo>
                                <a:lnTo>
                                  <a:pt x="10782" y="1483"/>
                                </a:lnTo>
                                <a:cubicBezTo>
                                  <a:pt x="10774" y="1441"/>
                                  <a:pt x="10774" y="1399"/>
                                  <a:pt x="10791" y="1371"/>
                                </a:cubicBezTo>
                                <a:lnTo>
                                  <a:pt x="11036" y="838"/>
                                </a:lnTo>
                                <a:cubicBezTo>
                                  <a:pt x="11071" y="754"/>
                                  <a:pt x="11036" y="628"/>
                                  <a:pt x="10966" y="628"/>
                                </a:cubicBezTo>
                                <a:lnTo>
                                  <a:pt x="10555" y="642"/>
                                </a:lnTo>
                                <a:cubicBezTo>
                                  <a:pt x="10529" y="642"/>
                                  <a:pt x="10503" y="628"/>
                                  <a:pt x="10486" y="586"/>
                                </a:cubicBezTo>
                                <a:lnTo>
                                  <a:pt x="10250" y="54"/>
                                </a:lnTo>
                                <a:cubicBezTo>
                                  <a:pt x="10215" y="-30"/>
                                  <a:pt x="10128" y="-16"/>
                                  <a:pt x="10110" y="96"/>
                                </a:cubicBezTo>
                                <a:lnTo>
                                  <a:pt x="9988" y="726"/>
                                </a:lnTo>
                                <a:cubicBezTo>
                                  <a:pt x="9979" y="768"/>
                                  <a:pt x="9962" y="796"/>
                                  <a:pt x="9936" y="810"/>
                                </a:cubicBezTo>
                                <a:lnTo>
                                  <a:pt x="9543" y="1007"/>
                                </a:lnTo>
                                <a:cubicBezTo>
                                  <a:pt x="9482" y="1035"/>
                                  <a:pt x="9464" y="1175"/>
                                  <a:pt x="9525" y="1231"/>
                                </a:cubicBezTo>
                                <a:lnTo>
                                  <a:pt x="9866" y="1609"/>
                                </a:lnTo>
                                <a:cubicBezTo>
                                  <a:pt x="9883" y="1637"/>
                                  <a:pt x="9901" y="1679"/>
                                  <a:pt x="9901" y="1721"/>
                                </a:cubicBezTo>
                                <a:lnTo>
                                  <a:pt x="9901" y="2379"/>
                                </a:lnTo>
                                <a:cubicBezTo>
                                  <a:pt x="9901" y="2491"/>
                                  <a:pt x="9979" y="2547"/>
                                  <a:pt x="10032" y="2477"/>
                                </a:cubicBezTo>
                                <a:lnTo>
                                  <a:pt x="10355" y="2085"/>
                                </a:lnTo>
                                <a:cubicBezTo>
                                  <a:pt x="10372" y="2057"/>
                                  <a:pt x="10407" y="2057"/>
                                  <a:pt x="10424" y="2071"/>
                                </a:cubicBezTo>
                                <a:lnTo>
                                  <a:pt x="10817" y="2281"/>
                                </a:lnTo>
                                <a:cubicBezTo>
                                  <a:pt x="10870" y="2295"/>
                                  <a:pt x="10931" y="2197"/>
                                  <a:pt x="10913" y="2099"/>
                                </a:cubicBezTo>
                                <a:close/>
                                <a:moveTo>
                                  <a:pt x="21478" y="13263"/>
                                </a:moveTo>
                                <a:cubicBezTo>
                                  <a:pt x="21565" y="13137"/>
                                  <a:pt x="21521" y="12913"/>
                                  <a:pt x="21408" y="12885"/>
                                </a:cubicBezTo>
                                <a:lnTo>
                                  <a:pt x="20709" y="12675"/>
                                </a:lnTo>
                                <a:cubicBezTo>
                                  <a:pt x="20666" y="12661"/>
                                  <a:pt x="20631" y="12619"/>
                                  <a:pt x="20605" y="12549"/>
                                </a:cubicBezTo>
                                <a:lnTo>
                                  <a:pt x="20316" y="11498"/>
                                </a:lnTo>
                                <a:cubicBezTo>
                                  <a:pt x="20273" y="11330"/>
                                  <a:pt x="20124" y="11316"/>
                                  <a:pt x="20063" y="11484"/>
                                </a:cubicBezTo>
                                <a:lnTo>
                                  <a:pt x="19723" y="12493"/>
                                </a:lnTo>
                                <a:cubicBezTo>
                                  <a:pt x="19705" y="12563"/>
                                  <a:pt x="19662" y="12605"/>
                                  <a:pt x="19618" y="12605"/>
                                </a:cubicBezTo>
                                <a:lnTo>
                                  <a:pt x="18911" y="12731"/>
                                </a:lnTo>
                                <a:cubicBezTo>
                                  <a:pt x="18797" y="12745"/>
                                  <a:pt x="18745" y="12969"/>
                                  <a:pt x="18824" y="13109"/>
                                </a:cubicBezTo>
                                <a:lnTo>
                                  <a:pt x="19312" y="13936"/>
                                </a:lnTo>
                                <a:cubicBezTo>
                                  <a:pt x="19347" y="13992"/>
                                  <a:pt x="19356" y="14062"/>
                                  <a:pt x="19347" y="14132"/>
                                </a:cubicBezTo>
                                <a:lnTo>
                                  <a:pt x="19199" y="15252"/>
                                </a:lnTo>
                                <a:cubicBezTo>
                                  <a:pt x="19173" y="15435"/>
                                  <a:pt x="19295" y="15575"/>
                                  <a:pt x="19391" y="15505"/>
                                </a:cubicBezTo>
                                <a:lnTo>
                                  <a:pt x="20037" y="15014"/>
                                </a:lnTo>
                                <a:cubicBezTo>
                                  <a:pt x="20081" y="14986"/>
                                  <a:pt x="20124" y="14986"/>
                                  <a:pt x="20168" y="15028"/>
                                </a:cubicBezTo>
                                <a:lnTo>
                                  <a:pt x="20788" y="15603"/>
                                </a:lnTo>
                                <a:cubicBezTo>
                                  <a:pt x="20884" y="15701"/>
                                  <a:pt x="21006" y="15561"/>
                                  <a:pt x="20997" y="15379"/>
                                </a:cubicBezTo>
                                <a:lnTo>
                                  <a:pt x="20901" y="14244"/>
                                </a:lnTo>
                                <a:cubicBezTo>
                                  <a:pt x="20893" y="14174"/>
                                  <a:pt x="20910" y="14104"/>
                                  <a:pt x="20945" y="14048"/>
                                </a:cubicBezTo>
                                <a:lnTo>
                                  <a:pt x="21478" y="13263"/>
                                </a:lnTo>
                                <a:close/>
                                <a:moveTo>
                                  <a:pt x="16946" y="18068"/>
                                </a:moveTo>
                                <a:lnTo>
                                  <a:pt x="16423" y="17942"/>
                                </a:lnTo>
                                <a:cubicBezTo>
                                  <a:pt x="16388" y="17928"/>
                                  <a:pt x="16361" y="17900"/>
                                  <a:pt x="16344" y="17844"/>
                                </a:cubicBezTo>
                                <a:lnTo>
                                  <a:pt x="16108" y="17073"/>
                                </a:lnTo>
                                <a:cubicBezTo>
                                  <a:pt x="16073" y="16947"/>
                                  <a:pt x="15960" y="16947"/>
                                  <a:pt x="15925" y="17073"/>
                                </a:cubicBezTo>
                                <a:lnTo>
                                  <a:pt x="15689" y="17830"/>
                                </a:lnTo>
                                <a:cubicBezTo>
                                  <a:pt x="15672" y="17872"/>
                                  <a:pt x="15646" y="17914"/>
                                  <a:pt x="15611" y="17914"/>
                                </a:cubicBezTo>
                                <a:lnTo>
                                  <a:pt x="15087" y="18026"/>
                                </a:lnTo>
                                <a:cubicBezTo>
                                  <a:pt x="14999" y="18040"/>
                                  <a:pt x="14965" y="18208"/>
                                  <a:pt x="15026" y="18306"/>
                                </a:cubicBezTo>
                                <a:lnTo>
                                  <a:pt x="15401" y="18909"/>
                                </a:lnTo>
                                <a:cubicBezTo>
                                  <a:pt x="15427" y="18951"/>
                                  <a:pt x="15436" y="19007"/>
                                  <a:pt x="15427" y="19063"/>
                                </a:cubicBezTo>
                                <a:lnTo>
                                  <a:pt x="15331" y="19903"/>
                                </a:lnTo>
                                <a:cubicBezTo>
                                  <a:pt x="15314" y="20043"/>
                                  <a:pt x="15401" y="20141"/>
                                  <a:pt x="15480" y="20085"/>
                                </a:cubicBezTo>
                                <a:lnTo>
                                  <a:pt x="15951" y="19693"/>
                                </a:lnTo>
                                <a:cubicBezTo>
                                  <a:pt x="15977" y="19665"/>
                                  <a:pt x="16021" y="19665"/>
                                  <a:pt x="16047" y="19693"/>
                                </a:cubicBezTo>
                                <a:lnTo>
                                  <a:pt x="16519" y="20099"/>
                                </a:lnTo>
                                <a:cubicBezTo>
                                  <a:pt x="16597" y="20169"/>
                                  <a:pt x="16684" y="20057"/>
                                  <a:pt x="16667" y="19931"/>
                                </a:cubicBezTo>
                                <a:lnTo>
                                  <a:pt x="16580" y="19091"/>
                                </a:lnTo>
                                <a:cubicBezTo>
                                  <a:pt x="16571" y="19035"/>
                                  <a:pt x="16588" y="18979"/>
                                  <a:pt x="16606" y="18951"/>
                                </a:cubicBezTo>
                                <a:lnTo>
                                  <a:pt x="16990" y="18362"/>
                                </a:lnTo>
                                <a:cubicBezTo>
                                  <a:pt x="17069" y="18264"/>
                                  <a:pt x="17034" y="18096"/>
                                  <a:pt x="16946" y="18068"/>
                                </a:cubicBezTo>
                                <a:close/>
                                <a:moveTo>
                                  <a:pt x="12389" y="20043"/>
                                </a:moveTo>
                                <a:lnTo>
                                  <a:pt x="11996" y="19847"/>
                                </a:lnTo>
                                <a:cubicBezTo>
                                  <a:pt x="11970" y="19833"/>
                                  <a:pt x="11952" y="19805"/>
                                  <a:pt x="11944" y="19763"/>
                                </a:cubicBezTo>
                                <a:lnTo>
                                  <a:pt x="11821" y="19133"/>
                                </a:lnTo>
                                <a:cubicBezTo>
                                  <a:pt x="11804" y="19035"/>
                                  <a:pt x="11717" y="19007"/>
                                  <a:pt x="11682" y="19091"/>
                                </a:cubicBezTo>
                                <a:lnTo>
                                  <a:pt x="11446" y="19623"/>
                                </a:lnTo>
                                <a:cubicBezTo>
                                  <a:pt x="11429" y="19651"/>
                                  <a:pt x="11402" y="19679"/>
                                  <a:pt x="11376" y="19679"/>
                                </a:cubicBezTo>
                                <a:lnTo>
                                  <a:pt x="10966" y="19665"/>
                                </a:lnTo>
                                <a:cubicBezTo>
                                  <a:pt x="10896" y="19665"/>
                                  <a:pt x="10861" y="19777"/>
                                  <a:pt x="10896" y="19875"/>
                                </a:cubicBezTo>
                                <a:lnTo>
                                  <a:pt x="11140" y="20407"/>
                                </a:lnTo>
                                <a:cubicBezTo>
                                  <a:pt x="11158" y="20435"/>
                                  <a:pt x="11158" y="20491"/>
                                  <a:pt x="11149" y="20519"/>
                                </a:cubicBezTo>
                                <a:lnTo>
                                  <a:pt x="11018" y="21136"/>
                                </a:lnTo>
                                <a:cubicBezTo>
                                  <a:pt x="10992" y="21234"/>
                                  <a:pt x="11053" y="21332"/>
                                  <a:pt x="11114" y="21304"/>
                                </a:cubicBezTo>
                                <a:lnTo>
                                  <a:pt x="11507" y="21094"/>
                                </a:lnTo>
                                <a:cubicBezTo>
                                  <a:pt x="11533" y="21080"/>
                                  <a:pt x="11560" y="21094"/>
                                  <a:pt x="11577" y="21108"/>
                                </a:cubicBezTo>
                                <a:lnTo>
                                  <a:pt x="11900" y="21500"/>
                                </a:lnTo>
                                <a:cubicBezTo>
                                  <a:pt x="11952" y="21570"/>
                                  <a:pt x="12031" y="21500"/>
                                  <a:pt x="12031" y="21402"/>
                                </a:cubicBezTo>
                                <a:lnTo>
                                  <a:pt x="12031" y="20744"/>
                                </a:lnTo>
                                <a:cubicBezTo>
                                  <a:pt x="12031" y="20702"/>
                                  <a:pt x="12040" y="20659"/>
                                  <a:pt x="12066" y="20631"/>
                                </a:cubicBezTo>
                                <a:lnTo>
                                  <a:pt x="12406" y="20253"/>
                                </a:lnTo>
                                <a:cubicBezTo>
                                  <a:pt x="12468" y="20211"/>
                                  <a:pt x="12450" y="20071"/>
                                  <a:pt x="12389" y="200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6" name="Shape"/>
                        <wps:cNvSpPr/>
                        <wps:spPr>
                          <a:xfrm>
                            <a:off x="190499" y="2247899"/>
                            <a:ext cx="2959145" cy="18693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475" h="21181" extrusionOk="0">
                                <a:moveTo>
                                  <a:pt x="17863" y="5269"/>
                                </a:moveTo>
                                <a:cubicBezTo>
                                  <a:pt x="16923" y="3369"/>
                                  <a:pt x="17424" y="2448"/>
                                  <a:pt x="17424" y="2448"/>
                                </a:cubicBezTo>
                                <a:cubicBezTo>
                                  <a:pt x="17424" y="2448"/>
                                  <a:pt x="4058" y="12593"/>
                                  <a:pt x="613" y="15716"/>
                                </a:cubicBezTo>
                                <a:cubicBezTo>
                                  <a:pt x="-995" y="17169"/>
                                  <a:pt x="991" y="21429"/>
                                  <a:pt x="1685" y="21170"/>
                                </a:cubicBezTo>
                                <a:cubicBezTo>
                                  <a:pt x="2379" y="20911"/>
                                  <a:pt x="19515" y="7657"/>
                                  <a:pt x="19515" y="7657"/>
                                </a:cubicBezTo>
                                <a:cubicBezTo>
                                  <a:pt x="19515" y="7657"/>
                                  <a:pt x="18812" y="7168"/>
                                  <a:pt x="17863" y="5269"/>
                                </a:cubicBezTo>
                                <a:close/>
                                <a:moveTo>
                                  <a:pt x="18294" y="2"/>
                                </a:moveTo>
                                <a:cubicBezTo>
                                  <a:pt x="17178" y="-171"/>
                                  <a:pt x="965" y="13241"/>
                                  <a:pt x="824" y="13385"/>
                                </a:cubicBezTo>
                                <a:cubicBezTo>
                                  <a:pt x="683" y="13514"/>
                                  <a:pt x="1219" y="14248"/>
                                  <a:pt x="1219" y="14248"/>
                                </a:cubicBezTo>
                                <a:cubicBezTo>
                                  <a:pt x="1219" y="14248"/>
                                  <a:pt x="17028" y="1959"/>
                                  <a:pt x="18048" y="1254"/>
                                </a:cubicBezTo>
                                <a:cubicBezTo>
                                  <a:pt x="19067" y="549"/>
                                  <a:pt x="19779" y="3211"/>
                                  <a:pt x="19805" y="4247"/>
                                </a:cubicBezTo>
                                <a:cubicBezTo>
                                  <a:pt x="19823" y="5269"/>
                                  <a:pt x="19691" y="5585"/>
                                  <a:pt x="19559" y="5801"/>
                                </a:cubicBezTo>
                                <a:cubicBezTo>
                                  <a:pt x="19427" y="6031"/>
                                  <a:pt x="19647" y="4463"/>
                                  <a:pt x="19243" y="3268"/>
                                </a:cubicBezTo>
                                <a:cubicBezTo>
                                  <a:pt x="18847" y="2074"/>
                                  <a:pt x="18505" y="1858"/>
                                  <a:pt x="18250" y="2088"/>
                                </a:cubicBezTo>
                                <a:cubicBezTo>
                                  <a:pt x="17468" y="2779"/>
                                  <a:pt x="18083" y="5283"/>
                                  <a:pt x="18768" y="6190"/>
                                </a:cubicBezTo>
                                <a:cubicBezTo>
                                  <a:pt x="19454" y="7096"/>
                                  <a:pt x="20333" y="7513"/>
                                  <a:pt x="20464" y="5369"/>
                                </a:cubicBezTo>
                                <a:cubicBezTo>
                                  <a:pt x="20605" y="3196"/>
                                  <a:pt x="19410" y="160"/>
                                  <a:pt x="18294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7" name="Shape"/>
                        <wps:cNvSpPr/>
                        <wps:spPr>
                          <a:xfrm>
                            <a:off x="863600" y="3276600"/>
                            <a:ext cx="569027" cy="56955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93" h="20967" extrusionOk="0">
                                <a:moveTo>
                                  <a:pt x="20440" y="10016"/>
                                </a:moveTo>
                                <a:cubicBezTo>
                                  <a:pt x="19877" y="9455"/>
                                  <a:pt x="19737" y="8567"/>
                                  <a:pt x="20065" y="7819"/>
                                </a:cubicBezTo>
                                <a:cubicBezTo>
                                  <a:pt x="20580" y="6744"/>
                                  <a:pt x="20018" y="5435"/>
                                  <a:pt x="18847" y="5107"/>
                                </a:cubicBezTo>
                                <a:cubicBezTo>
                                  <a:pt x="18050" y="4874"/>
                                  <a:pt x="17488" y="4219"/>
                                  <a:pt x="17441" y="3378"/>
                                </a:cubicBezTo>
                                <a:cubicBezTo>
                                  <a:pt x="17347" y="2162"/>
                                  <a:pt x="16223" y="1367"/>
                                  <a:pt x="15051" y="1648"/>
                                </a:cubicBezTo>
                                <a:cubicBezTo>
                                  <a:pt x="14255" y="1835"/>
                                  <a:pt x="13411" y="1554"/>
                                  <a:pt x="12990" y="853"/>
                                </a:cubicBezTo>
                                <a:cubicBezTo>
                                  <a:pt x="12334" y="-129"/>
                                  <a:pt x="10928" y="-316"/>
                                  <a:pt x="10038" y="572"/>
                                </a:cubicBezTo>
                                <a:cubicBezTo>
                                  <a:pt x="9476" y="1133"/>
                                  <a:pt x="8585" y="1274"/>
                                  <a:pt x="7836" y="946"/>
                                </a:cubicBezTo>
                                <a:cubicBezTo>
                                  <a:pt x="6758" y="432"/>
                                  <a:pt x="5446" y="993"/>
                                  <a:pt x="5118" y="2162"/>
                                </a:cubicBezTo>
                                <a:cubicBezTo>
                                  <a:pt x="4884" y="2957"/>
                                  <a:pt x="4228" y="3518"/>
                                  <a:pt x="3385" y="3565"/>
                                </a:cubicBezTo>
                                <a:cubicBezTo>
                                  <a:pt x="2166" y="3658"/>
                                  <a:pt x="1370" y="4780"/>
                                  <a:pt x="1651" y="5949"/>
                                </a:cubicBezTo>
                                <a:lnTo>
                                  <a:pt x="1651" y="5949"/>
                                </a:lnTo>
                                <a:cubicBezTo>
                                  <a:pt x="1838" y="6744"/>
                                  <a:pt x="1557" y="7585"/>
                                  <a:pt x="854" y="8006"/>
                                </a:cubicBezTo>
                                <a:cubicBezTo>
                                  <a:pt x="-130" y="8661"/>
                                  <a:pt x="-317" y="10063"/>
                                  <a:pt x="573" y="10952"/>
                                </a:cubicBezTo>
                                <a:cubicBezTo>
                                  <a:pt x="1135" y="11513"/>
                                  <a:pt x="1276" y="12401"/>
                                  <a:pt x="948" y="13149"/>
                                </a:cubicBezTo>
                                <a:cubicBezTo>
                                  <a:pt x="433" y="14224"/>
                                  <a:pt x="995" y="15533"/>
                                  <a:pt x="2166" y="15861"/>
                                </a:cubicBezTo>
                                <a:cubicBezTo>
                                  <a:pt x="2963" y="16094"/>
                                  <a:pt x="3525" y="16749"/>
                                  <a:pt x="3572" y="17590"/>
                                </a:cubicBezTo>
                                <a:lnTo>
                                  <a:pt x="3572" y="17590"/>
                                </a:lnTo>
                                <a:cubicBezTo>
                                  <a:pt x="3666" y="18806"/>
                                  <a:pt x="4790" y="19601"/>
                                  <a:pt x="5962" y="19320"/>
                                </a:cubicBezTo>
                                <a:cubicBezTo>
                                  <a:pt x="6758" y="19133"/>
                                  <a:pt x="7601" y="19414"/>
                                  <a:pt x="8023" y="20115"/>
                                </a:cubicBezTo>
                                <a:cubicBezTo>
                                  <a:pt x="8679" y="21097"/>
                                  <a:pt x="10085" y="21284"/>
                                  <a:pt x="10975" y="20396"/>
                                </a:cubicBezTo>
                                <a:cubicBezTo>
                                  <a:pt x="11537" y="19835"/>
                                  <a:pt x="12427" y="19694"/>
                                  <a:pt x="13177" y="20022"/>
                                </a:cubicBezTo>
                                <a:cubicBezTo>
                                  <a:pt x="14255" y="20536"/>
                                  <a:pt x="15567" y="19975"/>
                                  <a:pt x="15895" y="18806"/>
                                </a:cubicBezTo>
                                <a:cubicBezTo>
                                  <a:pt x="16129" y="18011"/>
                                  <a:pt x="16785" y="17450"/>
                                  <a:pt x="17628" y="17403"/>
                                </a:cubicBezTo>
                                <a:cubicBezTo>
                                  <a:pt x="18847" y="17310"/>
                                  <a:pt x="19643" y="16188"/>
                                  <a:pt x="19362" y="15019"/>
                                </a:cubicBezTo>
                                <a:cubicBezTo>
                                  <a:pt x="19175" y="14224"/>
                                  <a:pt x="19456" y="13383"/>
                                  <a:pt x="20158" y="12962"/>
                                </a:cubicBezTo>
                                <a:cubicBezTo>
                                  <a:pt x="21142" y="12307"/>
                                  <a:pt x="21283" y="10905"/>
                                  <a:pt x="20440" y="10016"/>
                                </a:cubicBezTo>
                                <a:close/>
                                <a:moveTo>
                                  <a:pt x="17816" y="11232"/>
                                </a:moveTo>
                                <a:cubicBezTo>
                                  <a:pt x="17394" y="15253"/>
                                  <a:pt x="13786" y="18198"/>
                                  <a:pt x="9757" y="17778"/>
                                </a:cubicBezTo>
                                <a:cubicBezTo>
                                  <a:pt x="5727" y="17357"/>
                                  <a:pt x="2775" y="13757"/>
                                  <a:pt x="3197" y="9736"/>
                                </a:cubicBezTo>
                                <a:cubicBezTo>
                                  <a:pt x="3619" y="5715"/>
                                  <a:pt x="7227" y="2770"/>
                                  <a:pt x="11256" y="3191"/>
                                </a:cubicBezTo>
                                <a:cubicBezTo>
                                  <a:pt x="15332" y="3611"/>
                                  <a:pt x="18237" y="7211"/>
                                  <a:pt x="17816" y="112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8" name="Shape"/>
                        <wps:cNvSpPr/>
                        <wps:spPr>
                          <a:xfrm>
                            <a:off x="1016000" y="3619500"/>
                            <a:ext cx="648970" cy="4978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7604"/>
                                </a:moveTo>
                                <a:lnTo>
                                  <a:pt x="13822" y="0"/>
                                </a:lnTo>
                                <a:cubicBezTo>
                                  <a:pt x="13695" y="165"/>
                                  <a:pt x="13569" y="331"/>
                                  <a:pt x="13442" y="496"/>
                                </a:cubicBezTo>
                                <a:cubicBezTo>
                                  <a:pt x="12808" y="1047"/>
                                  <a:pt x="12554" y="1984"/>
                                  <a:pt x="12723" y="2920"/>
                                </a:cubicBezTo>
                                <a:cubicBezTo>
                                  <a:pt x="13019" y="4298"/>
                                  <a:pt x="12258" y="5676"/>
                                  <a:pt x="11159" y="5731"/>
                                </a:cubicBezTo>
                                <a:cubicBezTo>
                                  <a:pt x="10863" y="5731"/>
                                  <a:pt x="10610" y="5841"/>
                                  <a:pt x="10398" y="6061"/>
                                </a:cubicBezTo>
                                <a:lnTo>
                                  <a:pt x="18134" y="13665"/>
                                </a:lnTo>
                                <a:lnTo>
                                  <a:pt x="17331" y="8155"/>
                                </a:lnTo>
                                <a:lnTo>
                                  <a:pt x="21600" y="7604"/>
                                </a:lnTo>
                                <a:close/>
                                <a:moveTo>
                                  <a:pt x="2536" y="8871"/>
                                </a:moveTo>
                                <a:cubicBezTo>
                                  <a:pt x="2113" y="8045"/>
                                  <a:pt x="1395" y="7714"/>
                                  <a:pt x="676" y="7935"/>
                                </a:cubicBezTo>
                                <a:cubicBezTo>
                                  <a:pt x="465" y="7990"/>
                                  <a:pt x="296" y="7990"/>
                                  <a:pt x="85" y="7990"/>
                                </a:cubicBezTo>
                                <a:lnTo>
                                  <a:pt x="0" y="21545"/>
                                </a:lnTo>
                                <a:lnTo>
                                  <a:pt x="2917" y="17412"/>
                                </a:lnTo>
                                <a:lnTo>
                                  <a:pt x="5791" y="21600"/>
                                </a:lnTo>
                                <a:lnTo>
                                  <a:pt x="5833" y="8706"/>
                                </a:lnTo>
                                <a:cubicBezTo>
                                  <a:pt x="5580" y="8816"/>
                                  <a:pt x="5368" y="8982"/>
                                  <a:pt x="5157" y="9257"/>
                                </a:cubicBezTo>
                                <a:cubicBezTo>
                                  <a:pt x="4396" y="10249"/>
                                  <a:pt x="3128" y="10084"/>
                                  <a:pt x="2536" y="88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5" name="Group 4" descr="decorative element"/>
                      <wpg:cNvGrpSpPr/>
                      <wpg:grpSpPr>
                        <a:xfrm>
                          <a:off x="7040880" y="5958840"/>
                          <a:ext cx="1145540" cy="1094740"/>
                          <a:chOff x="6083299" y="3378199"/>
                          <a:chExt cx="1145542" cy="1094742"/>
                        </a:xfrm>
                      </wpg:grpSpPr>
                      <wps:wsp>
                        <wps:cNvPr id="8" name="Shape"/>
                        <wps:cNvSpPr/>
                        <wps:spPr>
                          <a:xfrm>
                            <a:off x="6197599" y="3594099"/>
                            <a:ext cx="913062" cy="7561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01" h="21578" extrusionOk="0">
                                <a:moveTo>
                                  <a:pt x="8771" y="21216"/>
                                </a:moveTo>
                                <a:cubicBezTo>
                                  <a:pt x="8771" y="21216"/>
                                  <a:pt x="7841" y="21252"/>
                                  <a:pt x="7172" y="21107"/>
                                </a:cubicBezTo>
                                <a:lnTo>
                                  <a:pt x="7085" y="21107"/>
                                </a:lnTo>
                                <a:cubicBezTo>
                                  <a:pt x="4760" y="20599"/>
                                  <a:pt x="2841" y="19005"/>
                                  <a:pt x="1416" y="16395"/>
                                </a:cubicBezTo>
                                <a:cubicBezTo>
                                  <a:pt x="224" y="14185"/>
                                  <a:pt x="-66" y="10669"/>
                                  <a:pt x="690" y="7408"/>
                                </a:cubicBezTo>
                                <a:cubicBezTo>
                                  <a:pt x="1445" y="4110"/>
                                  <a:pt x="3161" y="1573"/>
                                  <a:pt x="5515" y="304"/>
                                </a:cubicBezTo>
                                <a:cubicBezTo>
                                  <a:pt x="5574" y="268"/>
                                  <a:pt x="5603" y="159"/>
                                  <a:pt x="5574" y="87"/>
                                </a:cubicBezTo>
                                <a:cubicBezTo>
                                  <a:pt x="5544" y="14"/>
                                  <a:pt x="5457" y="-22"/>
                                  <a:pt x="5399" y="14"/>
                                </a:cubicBezTo>
                                <a:cubicBezTo>
                                  <a:pt x="2986" y="1319"/>
                                  <a:pt x="1213" y="3928"/>
                                  <a:pt x="428" y="7299"/>
                                </a:cubicBezTo>
                                <a:cubicBezTo>
                                  <a:pt x="-357" y="10633"/>
                                  <a:pt x="-37" y="14257"/>
                                  <a:pt x="1184" y="16540"/>
                                </a:cubicBezTo>
                                <a:cubicBezTo>
                                  <a:pt x="2637" y="19222"/>
                                  <a:pt x="4614" y="20853"/>
                                  <a:pt x="7027" y="21397"/>
                                </a:cubicBezTo>
                                <a:lnTo>
                                  <a:pt x="7114" y="21397"/>
                                </a:lnTo>
                                <a:cubicBezTo>
                                  <a:pt x="7550" y="21506"/>
                                  <a:pt x="8045" y="21506"/>
                                  <a:pt x="8393" y="21506"/>
                                </a:cubicBezTo>
                                <a:cubicBezTo>
                                  <a:pt x="8597" y="21506"/>
                                  <a:pt x="8771" y="21506"/>
                                  <a:pt x="8771" y="21506"/>
                                </a:cubicBezTo>
                                <a:cubicBezTo>
                                  <a:pt x="8830" y="21506"/>
                                  <a:pt x="8888" y="21433"/>
                                  <a:pt x="8888" y="21324"/>
                                </a:cubicBezTo>
                                <a:cubicBezTo>
                                  <a:pt x="8888" y="21288"/>
                                  <a:pt x="8830" y="21216"/>
                                  <a:pt x="8771" y="21216"/>
                                </a:cubicBezTo>
                                <a:close/>
                                <a:moveTo>
                                  <a:pt x="20487" y="7335"/>
                                </a:moveTo>
                                <a:cubicBezTo>
                                  <a:pt x="19702" y="3928"/>
                                  <a:pt x="17929" y="1355"/>
                                  <a:pt x="15516" y="50"/>
                                </a:cubicBezTo>
                                <a:cubicBezTo>
                                  <a:pt x="15458" y="14"/>
                                  <a:pt x="15371" y="50"/>
                                  <a:pt x="15342" y="123"/>
                                </a:cubicBezTo>
                                <a:cubicBezTo>
                                  <a:pt x="15312" y="195"/>
                                  <a:pt x="15342" y="304"/>
                                  <a:pt x="15400" y="340"/>
                                </a:cubicBezTo>
                                <a:cubicBezTo>
                                  <a:pt x="17754" y="1609"/>
                                  <a:pt x="19470" y="4146"/>
                                  <a:pt x="20226" y="7444"/>
                                </a:cubicBezTo>
                                <a:cubicBezTo>
                                  <a:pt x="20981" y="10706"/>
                                  <a:pt x="20691" y="14221"/>
                                  <a:pt x="19499" y="16432"/>
                                </a:cubicBezTo>
                                <a:cubicBezTo>
                                  <a:pt x="18074" y="19041"/>
                                  <a:pt x="16156" y="20636"/>
                                  <a:pt x="13830" y="21143"/>
                                </a:cubicBezTo>
                                <a:lnTo>
                                  <a:pt x="13743" y="21143"/>
                                </a:lnTo>
                                <a:cubicBezTo>
                                  <a:pt x="13045" y="21288"/>
                                  <a:pt x="12144" y="21252"/>
                                  <a:pt x="12144" y="21252"/>
                                </a:cubicBezTo>
                                <a:cubicBezTo>
                                  <a:pt x="12086" y="21252"/>
                                  <a:pt x="11998" y="21324"/>
                                  <a:pt x="11998" y="21397"/>
                                </a:cubicBezTo>
                                <a:cubicBezTo>
                                  <a:pt x="11998" y="21469"/>
                                  <a:pt x="12056" y="21578"/>
                                  <a:pt x="12115" y="21578"/>
                                </a:cubicBezTo>
                                <a:cubicBezTo>
                                  <a:pt x="12144" y="21578"/>
                                  <a:pt x="12289" y="21578"/>
                                  <a:pt x="12493" y="21578"/>
                                </a:cubicBezTo>
                                <a:cubicBezTo>
                                  <a:pt x="12841" y="21578"/>
                                  <a:pt x="13336" y="21542"/>
                                  <a:pt x="13772" y="21469"/>
                                </a:cubicBezTo>
                                <a:lnTo>
                                  <a:pt x="13859" y="21469"/>
                                </a:lnTo>
                                <a:cubicBezTo>
                                  <a:pt x="16272" y="20926"/>
                                  <a:pt x="18220" y="19295"/>
                                  <a:pt x="19702" y="16613"/>
                                </a:cubicBezTo>
                                <a:cubicBezTo>
                                  <a:pt x="20952" y="14293"/>
                                  <a:pt x="21243" y="10669"/>
                                  <a:pt x="20487" y="73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Shape"/>
                        <wps:cNvSpPr/>
                        <wps:spPr>
                          <a:xfrm>
                            <a:off x="6083299" y="3378199"/>
                            <a:ext cx="1145542" cy="10083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73" extrusionOk="0">
                                <a:moveTo>
                                  <a:pt x="5915" y="4076"/>
                                </a:moveTo>
                                <a:cubicBezTo>
                                  <a:pt x="6035" y="3233"/>
                                  <a:pt x="5675" y="2880"/>
                                  <a:pt x="5675" y="2880"/>
                                </a:cubicBezTo>
                                <a:cubicBezTo>
                                  <a:pt x="5675" y="2880"/>
                                  <a:pt x="5436" y="3315"/>
                                  <a:pt x="5149" y="3722"/>
                                </a:cubicBezTo>
                                <a:cubicBezTo>
                                  <a:pt x="4861" y="4157"/>
                                  <a:pt x="4789" y="4891"/>
                                  <a:pt x="5077" y="5190"/>
                                </a:cubicBezTo>
                                <a:cubicBezTo>
                                  <a:pt x="5101" y="5217"/>
                                  <a:pt x="5795" y="4918"/>
                                  <a:pt x="5915" y="4076"/>
                                </a:cubicBezTo>
                                <a:close/>
                                <a:moveTo>
                                  <a:pt x="5891" y="7499"/>
                                </a:moveTo>
                                <a:cubicBezTo>
                                  <a:pt x="6394" y="7336"/>
                                  <a:pt x="6873" y="7227"/>
                                  <a:pt x="6873" y="7227"/>
                                </a:cubicBezTo>
                                <a:cubicBezTo>
                                  <a:pt x="6873" y="7227"/>
                                  <a:pt x="6705" y="6684"/>
                                  <a:pt x="5891" y="6494"/>
                                </a:cubicBezTo>
                                <a:cubicBezTo>
                                  <a:pt x="5077" y="6304"/>
                                  <a:pt x="4526" y="7010"/>
                                  <a:pt x="4526" y="7010"/>
                                </a:cubicBezTo>
                                <a:cubicBezTo>
                                  <a:pt x="4694" y="7445"/>
                                  <a:pt x="5388" y="7662"/>
                                  <a:pt x="5891" y="7499"/>
                                </a:cubicBezTo>
                                <a:close/>
                                <a:moveTo>
                                  <a:pt x="16499" y="5217"/>
                                </a:moveTo>
                                <a:cubicBezTo>
                                  <a:pt x="16787" y="4891"/>
                                  <a:pt x="16715" y="4157"/>
                                  <a:pt x="16428" y="3750"/>
                                </a:cubicBezTo>
                                <a:cubicBezTo>
                                  <a:pt x="16140" y="3315"/>
                                  <a:pt x="15901" y="2907"/>
                                  <a:pt x="15901" y="2907"/>
                                </a:cubicBezTo>
                                <a:cubicBezTo>
                                  <a:pt x="15901" y="2907"/>
                                  <a:pt x="15541" y="3261"/>
                                  <a:pt x="15661" y="4103"/>
                                </a:cubicBezTo>
                                <a:cubicBezTo>
                                  <a:pt x="15805" y="4918"/>
                                  <a:pt x="16499" y="5217"/>
                                  <a:pt x="16499" y="5217"/>
                                </a:cubicBezTo>
                                <a:close/>
                                <a:moveTo>
                                  <a:pt x="6059" y="17443"/>
                                </a:moveTo>
                                <a:cubicBezTo>
                                  <a:pt x="5939" y="16927"/>
                                  <a:pt x="5891" y="16411"/>
                                  <a:pt x="5891" y="16411"/>
                                </a:cubicBezTo>
                                <a:cubicBezTo>
                                  <a:pt x="5891" y="16411"/>
                                  <a:pt x="5436" y="16574"/>
                                  <a:pt x="5244" y="17389"/>
                                </a:cubicBezTo>
                                <a:cubicBezTo>
                                  <a:pt x="5053" y="18204"/>
                                  <a:pt x="5580" y="18829"/>
                                  <a:pt x="5580" y="18829"/>
                                </a:cubicBezTo>
                                <a:cubicBezTo>
                                  <a:pt x="5963" y="18666"/>
                                  <a:pt x="6154" y="17959"/>
                                  <a:pt x="6059" y="17443"/>
                                </a:cubicBezTo>
                                <a:close/>
                                <a:moveTo>
                                  <a:pt x="4047" y="12634"/>
                                </a:moveTo>
                                <a:cubicBezTo>
                                  <a:pt x="4263" y="12118"/>
                                  <a:pt x="4526" y="11656"/>
                                  <a:pt x="4526" y="11656"/>
                                </a:cubicBezTo>
                                <a:cubicBezTo>
                                  <a:pt x="4526" y="11656"/>
                                  <a:pt x="4071" y="11439"/>
                                  <a:pt x="3400" y="11955"/>
                                </a:cubicBezTo>
                                <a:cubicBezTo>
                                  <a:pt x="2754" y="12471"/>
                                  <a:pt x="2826" y="13395"/>
                                  <a:pt x="2826" y="13395"/>
                                </a:cubicBezTo>
                                <a:cubicBezTo>
                                  <a:pt x="3233" y="13585"/>
                                  <a:pt x="3808" y="13150"/>
                                  <a:pt x="4047" y="12634"/>
                                </a:cubicBezTo>
                                <a:close/>
                                <a:moveTo>
                                  <a:pt x="4334" y="14373"/>
                                </a:moveTo>
                                <a:cubicBezTo>
                                  <a:pt x="4478" y="13830"/>
                                  <a:pt x="4670" y="13313"/>
                                  <a:pt x="4670" y="13313"/>
                                </a:cubicBezTo>
                                <a:cubicBezTo>
                                  <a:pt x="4670" y="13313"/>
                                  <a:pt x="4191" y="13178"/>
                                  <a:pt x="3616" y="13830"/>
                                </a:cubicBezTo>
                                <a:cubicBezTo>
                                  <a:pt x="3041" y="14482"/>
                                  <a:pt x="3257" y="15351"/>
                                  <a:pt x="3257" y="15351"/>
                                </a:cubicBezTo>
                                <a:cubicBezTo>
                                  <a:pt x="3688" y="15460"/>
                                  <a:pt x="4191" y="14916"/>
                                  <a:pt x="4334" y="14373"/>
                                </a:cubicBezTo>
                                <a:close/>
                                <a:moveTo>
                                  <a:pt x="4574" y="7852"/>
                                </a:moveTo>
                                <a:cubicBezTo>
                                  <a:pt x="3736" y="7907"/>
                                  <a:pt x="3377" y="8803"/>
                                  <a:pt x="3377" y="8803"/>
                                </a:cubicBezTo>
                                <a:cubicBezTo>
                                  <a:pt x="3664" y="9211"/>
                                  <a:pt x="4382" y="9184"/>
                                  <a:pt x="4837" y="8858"/>
                                </a:cubicBezTo>
                                <a:cubicBezTo>
                                  <a:pt x="5292" y="8531"/>
                                  <a:pt x="5723" y="8260"/>
                                  <a:pt x="5723" y="8260"/>
                                </a:cubicBezTo>
                                <a:cubicBezTo>
                                  <a:pt x="5723" y="8260"/>
                                  <a:pt x="5436" y="7798"/>
                                  <a:pt x="4574" y="7852"/>
                                </a:cubicBezTo>
                                <a:close/>
                                <a:moveTo>
                                  <a:pt x="5053" y="16193"/>
                                </a:moveTo>
                                <a:cubicBezTo>
                                  <a:pt x="5077" y="15623"/>
                                  <a:pt x="5125" y="15079"/>
                                  <a:pt x="5125" y="15079"/>
                                </a:cubicBezTo>
                                <a:cubicBezTo>
                                  <a:pt x="5125" y="15079"/>
                                  <a:pt x="4622" y="15107"/>
                                  <a:pt x="4215" y="15867"/>
                                </a:cubicBezTo>
                                <a:cubicBezTo>
                                  <a:pt x="3808" y="16655"/>
                                  <a:pt x="4215" y="17443"/>
                                  <a:pt x="4215" y="17443"/>
                                </a:cubicBezTo>
                                <a:cubicBezTo>
                                  <a:pt x="4646" y="17443"/>
                                  <a:pt x="5029" y="16764"/>
                                  <a:pt x="5053" y="16193"/>
                                </a:cubicBezTo>
                                <a:close/>
                                <a:moveTo>
                                  <a:pt x="18080" y="6630"/>
                                </a:moveTo>
                                <a:cubicBezTo>
                                  <a:pt x="18439" y="6439"/>
                                  <a:pt x="18559" y="5706"/>
                                  <a:pt x="18415" y="5190"/>
                                </a:cubicBezTo>
                                <a:cubicBezTo>
                                  <a:pt x="18247" y="4673"/>
                                  <a:pt x="18128" y="4184"/>
                                  <a:pt x="18128" y="4184"/>
                                </a:cubicBezTo>
                                <a:cubicBezTo>
                                  <a:pt x="18128" y="4184"/>
                                  <a:pt x="17697" y="4402"/>
                                  <a:pt x="17601" y="5244"/>
                                </a:cubicBezTo>
                                <a:cubicBezTo>
                                  <a:pt x="17481" y="6113"/>
                                  <a:pt x="18080" y="6630"/>
                                  <a:pt x="18080" y="6630"/>
                                </a:cubicBezTo>
                                <a:close/>
                                <a:moveTo>
                                  <a:pt x="15709" y="6467"/>
                                </a:moveTo>
                                <a:cubicBezTo>
                                  <a:pt x="14895" y="6657"/>
                                  <a:pt x="14727" y="7200"/>
                                  <a:pt x="14727" y="7200"/>
                                </a:cubicBezTo>
                                <a:cubicBezTo>
                                  <a:pt x="14727" y="7200"/>
                                  <a:pt x="15206" y="7309"/>
                                  <a:pt x="15709" y="7472"/>
                                </a:cubicBezTo>
                                <a:cubicBezTo>
                                  <a:pt x="16212" y="7635"/>
                                  <a:pt x="16906" y="7445"/>
                                  <a:pt x="17074" y="6956"/>
                                </a:cubicBezTo>
                                <a:cubicBezTo>
                                  <a:pt x="17074" y="6983"/>
                                  <a:pt x="16499" y="6276"/>
                                  <a:pt x="15709" y="6467"/>
                                </a:cubicBezTo>
                                <a:close/>
                                <a:moveTo>
                                  <a:pt x="20379" y="12417"/>
                                </a:moveTo>
                                <a:cubicBezTo>
                                  <a:pt x="19565" y="12716"/>
                                  <a:pt x="19373" y="13694"/>
                                  <a:pt x="19373" y="13694"/>
                                </a:cubicBezTo>
                                <a:cubicBezTo>
                                  <a:pt x="19732" y="14020"/>
                                  <a:pt x="20451" y="13802"/>
                                  <a:pt x="20834" y="13341"/>
                                </a:cubicBezTo>
                                <a:cubicBezTo>
                                  <a:pt x="21217" y="12879"/>
                                  <a:pt x="21600" y="12498"/>
                                  <a:pt x="21600" y="12498"/>
                                </a:cubicBezTo>
                                <a:cubicBezTo>
                                  <a:pt x="21600" y="12498"/>
                                  <a:pt x="21193" y="12118"/>
                                  <a:pt x="20379" y="12417"/>
                                </a:cubicBezTo>
                                <a:close/>
                                <a:moveTo>
                                  <a:pt x="20091" y="7553"/>
                                </a:moveTo>
                                <a:cubicBezTo>
                                  <a:pt x="20163" y="6983"/>
                                  <a:pt x="20259" y="6467"/>
                                  <a:pt x="20259" y="6467"/>
                                </a:cubicBezTo>
                                <a:cubicBezTo>
                                  <a:pt x="20259" y="6467"/>
                                  <a:pt x="19780" y="6439"/>
                                  <a:pt x="19301" y="7173"/>
                                </a:cubicBezTo>
                                <a:cubicBezTo>
                                  <a:pt x="18846" y="7907"/>
                                  <a:pt x="19181" y="8749"/>
                                  <a:pt x="19181" y="8749"/>
                                </a:cubicBezTo>
                                <a:cubicBezTo>
                                  <a:pt x="19612" y="8722"/>
                                  <a:pt x="20020" y="8124"/>
                                  <a:pt x="20091" y="7553"/>
                                </a:cubicBezTo>
                                <a:close/>
                                <a:moveTo>
                                  <a:pt x="17026" y="9863"/>
                                </a:moveTo>
                                <a:cubicBezTo>
                                  <a:pt x="17026" y="9863"/>
                                  <a:pt x="17314" y="10298"/>
                                  <a:pt x="17601" y="10787"/>
                                </a:cubicBezTo>
                                <a:cubicBezTo>
                                  <a:pt x="17888" y="11276"/>
                                  <a:pt x="18487" y="11629"/>
                                  <a:pt x="18894" y="11411"/>
                                </a:cubicBezTo>
                                <a:cubicBezTo>
                                  <a:pt x="18894" y="11411"/>
                                  <a:pt x="18894" y="10488"/>
                                  <a:pt x="18176" y="10053"/>
                                </a:cubicBezTo>
                                <a:cubicBezTo>
                                  <a:pt x="17457" y="9591"/>
                                  <a:pt x="17026" y="9863"/>
                                  <a:pt x="17026" y="9863"/>
                                </a:cubicBezTo>
                                <a:close/>
                                <a:moveTo>
                                  <a:pt x="19612" y="11330"/>
                                </a:moveTo>
                                <a:cubicBezTo>
                                  <a:pt x="20067" y="11411"/>
                                  <a:pt x="20618" y="10841"/>
                                  <a:pt x="20762" y="10243"/>
                                </a:cubicBezTo>
                                <a:cubicBezTo>
                                  <a:pt x="20906" y="9645"/>
                                  <a:pt x="21097" y="9102"/>
                                  <a:pt x="21097" y="9102"/>
                                </a:cubicBezTo>
                                <a:cubicBezTo>
                                  <a:pt x="21097" y="9102"/>
                                  <a:pt x="20570" y="8966"/>
                                  <a:pt x="19972" y="9673"/>
                                </a:cubicBezTo>
                                <a:cubicBezTo>
                                  <a:pt x="19373" y="10379"/>
                                  <a:pt x="19612" y="11330"/>
                                  <a:pt x="19612" y="11330"/>
                                </a:cubicBezTo>
                                <a:close/>
                                <a:moveTo>
                                  <a:pt x="17385" y="17470"/>
                                </a:moveTo>
                                <a:cubicBezTo>
                                  <a:pt x="17385" y="17470"/>
                                  <a:pt x="17792" y="16655"/>
                                  <a:pt x="17385" y="15895"/>
                                </a:cubicBezTo>
                                <a:cubicBezTo>
                                  <a:pt x="16978" y="15107"/>
                                  <a:pt x="16475" y="15107"/>
                                  <a:pt x="16475" y="15107"/>
                                </a:cubicBezTo>
                                <a:cubicBezTo>
                                  <a:pt x="16475" y="15107"/>
                                  <a:pt x="16547" y="15650"/>
                                  <a:pt x="16547" y="16221"/>
                                </a:cubicBezTo>
                                <a:cubicBezTo>
                                  <a:pt x="16571" y="16764"/>
                                  <a:pt x="16954" y="17443"/>
                                  <a:pt x="17385" y="17470"/>
                                </a:cubicBezTo>
                                <a:close/>
                                <a:moveTo>
                                  <a:pt x="18343" y="15351"/>
                                </a:moveTo>
                                <a:cubicBezTo>
                                  <a:pt x="18343" y="15351"/>
                                  <a:pt x="18559" y="14455"/>
                                  <a:pt x="17984" y="13830"/>
                                </a:cubicBezTo>
                                <a:cubicBezTo>
                                  <a:pt x="17409" y="13205"/>
                                  <a:pt x="16930" y="13313"/>
                                  <a:pt x="16930" y="13313"/>
                                </a:cubicBezTo>
                                <a:cubicBezTo>
                                  <a:pt x="16930" y="13313"/>
                                  <a:pt x="17122" y="13830"/>
                                  <a:pt x="17266" y="14373"/>
                                </a:cubicBezTo>
                                <a:cubicBezTo>
                                  <a:pt x="17409" y="14916"/>
                                  <a:pt x="17912" y="15460"/>
                                  <a:pt x="18343" y="15351"/>
                                </a:cubicBezTo>
                                <a:close/>
                                <a:moveTo>
                                  <a:pt x="18224" y="8803"/>
                                </a:moveTo>
                                <a:cubicBezTo>
                                  <a:pt x="18224" y="8803"/>
                                  <a:pt x="17864" y="7934"/>
                                  <a:pt x="17026" y="7852"/>
                                </a:cubicBezTo>
                                <a:cubicBezTo>
                                  <a:pt x="16188" y="7798"/>
                                  <a:pt x="15877" y="8260"/>
                                  <a:pt x="15877" y="8260"/>
                                </a:cubicBezTo>
                                <a:cubicBezTo>
                                  <a:pt x="15877" y="8260"/>
                                  <a:pt x="16332" y="8531"/>
                                  <a:pt x="16763" y="8858"/>
                                </a:cubicBezTo>
                                <a:cubicBezTo>
                                  <a:pt x="17218" y="9184"/>
                                  <a:pt x="17936" y="9211"/>
                                  <a:pt x="18224" y="8803"/>
                                </a:cubicBezTo>
                                <a:close/>
                                <a:moveTo>
                                  <a:pt x="18774" y="13395"/>
                                </a:moveTo>
                                <a:cubicBezTo>
                                  <a:pt x="18774" y="13395"/>
                                  <a:pt x="18846" y="12471"/>
                                  <a:pt x="18200" y="11955"/>
                                </a:cubicBezTo>
                                <a:cubicBezTo>
                                  <a:pt x="17553" y="11439"/>
                                  <a:pt x="17074" y="11656"/>
                                  <a:pt x="17074" y="11656"/>
                                </a:cubicBezTo>
                                <a:cubicBezTo>
                                  <a:pt x="17074" y="11656"/>
                                  <a:pt x="17314" y="12118"/>
                                  <a:pt x="17553" y="12634"/>
                                </a:cubicBezTo>
                                <a:cubicBezTo>
                                  <a:pt x="17792" y="13150"/>
                                  <a:pt x="18367" y="13585"/>
                                  <a:pt x="18774" y="13395"/>
                                </a:cubicBezTo>
                                <a:close/>
                                <a:moveTo>
                                  <a:pt x="15733" y="16411"/>
                                </a:moveTo>
                                <a:cubicBezTo>
                                  <a:pt x="15733" y="16411"/>
                                  <a:pt x="15661" y="16927"/>
                                  <a:pt x="15565" y="17443"/>
                                </a:cubicBezTo>
                                <a:cubicBezTo>
                                  <a:pt x="15446" y="17959"/>
                                  <a:pt x="15661" y="18666"/>
                                  <a:pt x="16044" y="18829"/>
                                </a:cubicBezTo>
                                <a:cubicBezTo>
                                  <a:pt x="16044" y="18829"/>
                                  <a:pt x="16595" y="18204"/>
                                  <a:pt x="16380" y="17389"/>
                                </a:cubicBezTo>
                                <a:cubicBezTo>
                                  <a:pt x="16164" y="16547"/>
                                  <a:pt x="15733" y="16411"/>
                                  <a:pt x="15733" y="16411"/>
                                </a:cubicBezTo>
                                <a:close/>
                                <a:moveTo>
                                  <a:pt x="2586" y="15976"/>
                                </a:moveTo>
                                <a:cubicBezTo>
                                  <a:pt x="2586" y="15976"/>
                                  <a:pt x="2419" y="14998"/>
                                  <a:pt x="1580" y="14699"/>
                                </a:cubicBezTo>
                                <a:cubicBezTo>
                                  <a:pt x="766" y="14400"/>
                                  <a:pt x="359" y="14781"/>
                                  <a:pt x="359" y="14781"/>
                                </a:cubicBezTo>
                                <a:cubicBezTo>
                                  <a:pt x="359" y="14781"/>
                                  <a:pt x="742" y="15161"/>
                                  <a:pt x="1126" y="15623"/>
                                </a:cubicBezTo>
                                <a:cubicBezTo>
                                  <a:pt x="1485" y="16058"/>
                                  <a:pt x="2203" y="16302"/>
                                  <a:pt x="2586" y="15976"/>
                                </a:cubicBezTo>
                                <a:close/>
                                <a:moveTo>
                                  <a:pt x="14943" y="18421"/>
                                </a:moveTo>
                                <a:cubicBezTo>
                                  <a:pt x="14871" y="17688"/>
                                  <a:pt x="14512" y="17470"/>
                                  <a:pt x="14512" y="17470"/>
                                </a:cubicBezTo>
                                <a:cubicBezTo>
                                  <a:pt x="14512" y="17470"/>
                                  <a:pt x="14392" y="17878"/>
                                  <a:pt x="14224" y="18313"/>
                                </a:cubicBezTo>
                                <a:cubicBezTo>
                                  <a:pt x="14057" y="18747"/>
                                  <a:pt x="14153" y="19372"/>
                                  <a:pt x="14464" y="19562"/>
                                </a:cubicBezTo>
                                <a:cubicBezTo>
                                  <a:pt x="14488" y="19590"/>
                                  <a:pt x="15015" y="19155"/>
                                  <a:pt x="14943" y="18421"/>
                                </a:cubicBezTo>
                                <a:close/>
                                <a:moveTo>
                                  <a:pt x="8477" y="3179"/>
                                </a:moveTo>
                                <a:cubicBezTo>
                                  <a:pt x="7495" y="3315"/>
                                  <a:pt x="7088" y="4375"/>
                                  <a:pt x="7088" y="4375"/>
                                </a:cubicBezTo>
                                <a:cubicBezTo>
                                  <a:pt x="7447" y="4836"/>
                                  <a:pt x="8310" y="4755"/>
                                  <a:pt x="8812" y="4347"/>
                                </a:cubicBezTo>
                                <a:cubicBezTo>
                                  <a:pt x="9315" y="3913"/>
                                  <a:pt x="9842" y="3587"/>
                                  <a:pt x="9842" y="3587"/>
                                </a:cubicBezTo>
                                <a:cubicBezTo>
                                  <a:pt x="9842" y="3587"/>
                                  <a:pt x="9483" y="3043"/>
                                  <a:pt x="8477" y="3179"/>
                                </a:cubicBezTo>
                                <a:close/>
                                <a:moveTo>
                                  <a:pt x="14488" y="4375"/>
                                </a:moveTo>
                                <a:cubicBezTo>
                                  <a:pt x="14488" y="4375"/>
                                  <a:pt x="14105" y="3315"/>
                                  <a:pt x="13099" y="3179"/>
                                </a:cubicBezTo>
                                <a:cubicBezTo>
                                  <a:pt x="12093" y="3043"/>
                                  <a:pt x="11710" y="3587"/>
                                  <a:pt x="11710" y="3587"/>
                                </a:cubicBezTo>
                                <a:cubicBezTo>
                                  <a:pt x="11710" y="3587"/>
                                  <a:pt x="12213" y="3940"/>
                                  <a:pt x="12740" y="4347"/>
                                </a:cubicBezTo>
                                <a:cubicBezTo>
                                  <a:pt x="13267" y="4755"/>
                                  <a:pt x="14129" y="4836"/>
                                  <a:pt x="14488" y="4375"/>
                                </a:cubicBezTo>
                                <a:close/>
                                <a:moveTo>
                                  <a:pt x="11638" y="1821"/>
                                </a:moveTo>
                                <a:cubicBezTo>
                                  <a:pt x="11638" y="1766"/>
                                  <a:pt x="11638" y="1739"/>
                                  <a:pt x="11686" y="1685"/>
                                </a:cubicBezTo>
                                <a:lnTo>
                                  <a:pt x="12141" y="1168"/>
                                </a:lnTo>
                                <a:cubicBezTo>
                                  <a:pt x="12213" y="1087"/>
                                  <a:pt x="12165" y="951"/>
                                  <a:pt x="12069" y="924"/>
                                </a:cubicBezTo>
                                <a:lnTo>
                                  <a:pt x="11423" y="815"/>
                                </a:lnTo>
                                <a:cubicBezTo>
                                  <a:pt x="11375" y="815"/>
                                  <a:pt x="11351" y="788"/>
                                  <a:pt x="11327" y="734"/>
                                </a:cubicBezTo>
                                <a:lnTo>
                                  <a:pt x="11039" y="82"/>
                                </a:lnTo>
                                <a:cubicBezTo>
                                  <a:pt x="10992" y="-27"/>
                                  <a:pt x="10872" y="-27"/>
                                  <a:pt x="10824" y="82"/>
                                </a:cubicBezTo>
                                <a:lnTo>
                                  <a:pt x="10537" y="734"/>
                                </a:lnTo>
                                <a:cubicBezTo>
                                  <a:pt x="10513" y="788"/>
                                  <a:pt x="10489" y="815"/>
                                  <a:pt x="10441" y="815"/>
                                </a:cubicBezTo>
                                <a:lnTo>
                                  <a:pt x="9794" y="924"/>
                                </a:lnTo>
                                <a:cubicBezTo>
                                  <a:pt x="9698" y="951"/>
                                  <a:pt x="9651" y="1087"/>
                                  <a:pt x="9722" y="1168"/>
                                </a:cubicBezTo>
                                <a:lnTo>
                                  <a:pt x="10177" y="1685"/>
                                </a:lnTo>
                                <a:cubicBezTo>
                                  <a:pt x="10201" y="1712"/>
                                  <a:pt x="10225" y="1766"/>
                                  <a:pt x="10225" y="1821"/>
                                </a:cubicBezTo>
                                <a:lnTo>
                                  <a:pt x="10106" y="2527"/>
                                </a:lnTo>
                                <a:cubicBezTo>
                                  <a:pt x="10082" y="2636"/>
                                  <a:pt x="10201" y="2744"/>
                                  <a:pt x="10297" y="2690"/>
                                </a:cubicBezTo>
                                <a:lnTo>
                                  <a:pt x="10872" y="2337"/>
                                </a:lnTo>
                                <a:cubicBezTo>
                                  <a:pt x="10920" y="2310"/>
                                  <a:pt x="10944" y="2310"/>
                                  <a:pt x="10992" y="2337"/>
                                </a:cubicBezTo>
                                <a:lnTo>
                                  <a:pt x="11566" y="2690"/>
                                </a:lnTo>
                                <a:cubicBezTo>
                                  <a:pt x="11662" y="2744"/>
                                  <a:pt x="11758" y="2663"/>
                                  <a:pt x="11758" y="2527"/>
                                </a:cubicBezTo>
                                <a:lnTo>
                                  <a:pt x="11638" y="1821"/>
                                </a:lnTo>
                                <a:close/>
                                <a:moveTo>
                                  <a:pt x="15589" y="5570"/>
                                </a:moveTo>
                                <a:cubicBezTo>
                                  <a:pt x="15589" y="5570"/>
                                  <a:pt x="14943" y="4972"/>
                                  <a:pt x="14176" y="5298"/>
                                </a:cubicBezTo>
                                <a:cubicBezTo>
                                  <a:pt x="13410" y="5624"/>
                                  <a:pt x="13314" y="6195"/>
                                  <a:pt x="13314" y="6195"/>
                                </a:cubicBezTo>
                                <a:cubicBezTo>
                                  <a:pt x="13314" y="6195"/>
                                  <a:pt x="13793" y="6222"/>
                                  <a:pt x="14320" y="6304"/>
                                </a:cubicBezTo>
                                <a:cubicBezTo>
                                  <a:pt x="14847" y="6358"/>
                                  <a:pt x="15494" y="6059"/>
                                  <a:pt x="15589" y="5570"/>
                                </a:cubicBezTo>
                                <a:close/>
                                <a:moveTo>
                                  <a:pt x="20020" y="14699"/>
                                </a:moveTo>
                                <a:cubicBezTo>
                                  <a:pt x="19205" y="14998"/>
                                  <a:pt x="19014" y="15976"/>
                                  <a:pt x="19014" y="15976"/>
                                </a:cubicBezTo>
                                <a:cubicBezTo>
                                  <a:pt x="19373" y="16302"/>
                                  <a:pt x="20091" y="16085"/>
                                  <a:pt x="20474" y="15623"/>
                                </a:cubicBezTo>
                                <a:cubicBezTo>
                                  <a:pt x="20858" y="15161"/>
                                  <a:pt x="21241" y="14781"/>
                                  <a:pt x="21241" y="14781"/>
                                </a:cubicBezTo>
                                <a:cubicBezTo>
                                  <a:pt x="21241" y="14781"/>
                                  <a:pt x="20834" y="14400"/>
                                  <a:pt x="20020" y="14699"/>
                                </a:cubicBezTo>
                                <a:close/>
                                <a:moveTo>
                                  <a:pt x="19229" y="17117"/>
                                </a:moveTo>
                                <a:cubicBezTo>
                                  <a:pt x="18367" y="17063"/>
                                  <a:pt x="17912" y="17905"/>
                                  <a:pt x="17912" y="17905"/>
                                </a:cubicBezTo>
                                <a:cubicBezTo>
                                  <a:pt x="18152" y="18367"/>
                                  <a:pt x="18894" y="18421"/>
                                  <a:pt x="19397" y="18150"/>
                                </a:cubicBezTo>
                                <a:cubicBezTo>
                                  <a:pt x="19900" y="17878"/>
                                  <a:pt x="20379" y="17661"/>
                                  <a:pt x="20379" y="17661"/>
                                </a:cubicBezTo>
                                <a:cubicBezTo>
                                  <a:pt x="20379" y="17661"/>
                                  <a:pt x="20091" y="17171"/>
                                  <a:pt x="19229" y="17117"/>
                                </a:cubicBezTo>
                                <a:close/>
                                <a:moveTo>
                                  <a:pt x="15925" y="20676"/>
                                </a:moveTo>
                                <a:cubicBezTo>
                                  <a:pt x="15350" y="20242"/>
                                  <a:pt x="14727" y="20595"/>
                                  <a:pt x="14727" y="20595"/>
                                </a:cubicBezTo>
                                <a:cubicBezTo>
                                  <a:pt x="14727" y="21002"/>
                                  <a:pt x="15206" y="21410"/>
                                  <a:pt x="15637" y="21437"/>
                                </a:cubicBezTo>
                                <a:cubicBezTo>
                                  <a:pt x="16068" y="21464"/>
                                  <a:pt x="16475" y="21573"/>
                                  <a:pt x="16475" y="21573"/>
                                </a:cubicBezTo>
                                <a:cubicBezTo>
                                  <a:pt x="16475" y="21573"/>
                                  <a:pt x="16475" y="21084"/>
                                  <a:pt x="15925" y="20676"/>
                                </a:cubicBezTo>
                                <a:close/>
                                <a:moveTo>
                                  <a:pt x="17697" y="18992"/>
                                </a:moveTo>
                                <a:cubicBezTo>
                                  <a:pt x="16882" y="18802"/>
                                  <a:pt x="16332" y="19535"/>
                                  <a:pt x="16332" y="19535"/>
                                </a:cubicBezTo>
                                <a:cubicBezTo>
                                  <a:pt x="16499" y="19997"/>
                                  <a:pt x="17194" y="20187"/>
                                  <a:pt x="17697" y="19997"/>
                                </a:cubicBezTo>
                                <a:cubicBezTo>
                                  <a:pt x="18200" y="19807"/>
                                  <a:pt x="18678" y="19698"/>
                                  <a:pt x="18678" y="19698"/>
                                </a:cubicBezTo>
                                <a:cubicBezTo>
                                  <a:pt x="18678" y="19698"/>
                                  <a:pt x="18511" y="19182"/>
                                  <a:pt x="17697" y="18992"/>
                                </a:cubicBezTo>
                                <a:close/>
                                <a:moveTo>
                                  <a:pt x="766" y="13341"/>
                                </a:moveTo>
                                <a:cubicBezTo>
                                  <a:pt x="1149" y="13802"/>
                                  <a:pt x="1868" y="14020"/>
                                  <a:pt x="2227" y="13694"/>
                                </a:cubicBezTo>
                                <a:cubicBezTo>
                                  <a:pt x="2227" y="13694"/>
                                  <a:pt x="2059" y="12716"/>
                                  <a:pt x="1221" y="12417"/>
                                </a:cubicBezTo>
                                <a:cubicBezTo>
                                  <a:pt x="383" y="12118"/>
                                  <a:pt x="0" y="12498"/>
                                  <a:pt x="0" y="12498"/>
                                </a:cubicBezTo>
                                <a:cubicBezTo>
                                  <a:pt x="0" y="12498"/>
                                  <a:pt x="383" y="12879"/>
                                  <a:pt x="766" y="13341"/>
                                </a:cubicBezTo>
                                <a:close/>
                                <a:moveTo>
                                  <a:pt x="2419" y="8722"/>
                                </a:moveTo>
                                <a:cubicBezTo>
                                  <a:pt x="2419" y="8722"/>
                                  <a:pt x="2754" y="7879"/>
                                  <a:pt x="2299" y="7146"/>
                                </a:cubicBezTo>
                                <a:cubicBezTo>
                                  <a:pt x="1844" y="6412"/>
                                  <a:pt x="1341" y="6439"/>
                                  <a:pt x="1341" y="6439"/>
                                </a:cubicBezTo>
                                <a:cubicBezTo>
                                  <a:pt x="1341" y="6439"/>
                                  <a:pt x="1437" y="6956"/>
                                  <a:pt x="1509" y="7526"/>
                                </a:cubicBezTo>
                                <a:cubicBezTo>
                                  <a:pt x="1580" y="8124"/>
                                  <a:pt x="1988" y="8722"/>
                                  <a:pt x="2419" y="8722"/>
                                </a:cubicBezTo>
                                <a:close/>
                                <a:moveTo>
                                  <a:pt x="1988" y="11330"/>
                                </a:moveTo>
                                <a:cubicBezTo>
                                  <a:pt x="1988" y="11330"/>
                                  <a:pt x="2227" y="10379"/>
                                  <a:pt x="1628" y="9673"/>
                                </a:cubicBezTo>
                                <a:cubicBezTo>
                                  <a:pt x="1030" y="8966"/>
                                  <a:pt x="503" y="9102"/>
                                  <a:pt x="503" y="9102"/>
                                </a:cubicBezTo>
                                <a:cubicBezTo>
                                  <a:pt x="503" y="9102"/>
                                  <a:pt x="694" y="9645"/>
                                  <a:pt x="838" y="10243"/>
                                </a:cubicBezTo>
                                <a:cubicBezTo>
                                  <a:pt x="982" y="10841"/>
                                  <a:pt x="1533" y="11411"/>
                                  <a:pt x="1988" y="11330"/>
                                </a:cubicBezTo>
                                <a:close/>
                                <a:moveTo>
                                  <a:pt x="3999" y="10787"/>
                                </a:moveTo>
                                <a:cubicBezTo>
                                  <a:pt x="4263" y="10298"/>
                                  <a:pt x="4574" y="9863"/>
                                  <a:pt x="4574" y="9863"/>
                                </a:cubicBezTo>
                                <a:cubicBezTo>
                                  <a:pt x="4574" y="9863"/>
                                  <a:pt x="4143" y="9591"/>
                                  <a:pt x="3448" y="10026"/>
                                </a:cubicBezTo>
                                <a:cubicBezTo>
                                  <a:pt x="2754" y="10461"/>
                                  <a:pt x="2730" y="11384"/>
                                  <a:pt x="2730" y="11384"/>
                                </a:cubicBezTo>
                                <a:cubicBezTo>
                                  <a:pt x="3113" y="11629"/>
                                  <a:pt x="3736" y="11276"/>
                                  <a:pt x="3999" y="10787"/>
                                </a:cubicBezTo>
                                <a:close/>
                                <a:moveTo>
                                  <a:pt x="3520" y="6630"/>
                                </a:moveTo>
                                <a:cubicBezTo>
                                  <a:pt x="3520" y="6630"/>
                                  <a:pt x="4119" y="6086"/>
                                  <a:pt x="3999" y="5244"/>
                                </a:cubicBezTo>
                                <a:cubicBezTo>
                                  <a:pt x="3879" y="4402"/>
                                  <a:pt x="3472" y="4184"/>
                                  <a:pt x="3472" y="4184"/>
                                </a:cubicBezTo>
                                <a:cubicBezTo>
                                  <a:pt x="3472" y="4184"/>
                                  <a:pt x="3353" y="4673"/>
                                  <a:pt x="3185" y="5190"/>
                                </a:cubicBezTo>
                                <a:cubicBezTo>
                                  <a:pt x="3017" y="5733"/>
                                  <a:pt x="3137" y="6439"/>
                                  <a:pt x="3520" y="6630"/>
                                </a:cubicBezTo>
                                <a:close/>
                                <a:moveTo>
                                  <a:pt x="3712" y="17905"/>
                                </a:moveTo>
                                <a:cubicBezTo>
                                  <a:pt x="3712" y="17905"/>
                                  <a:pt x="3233" y="17063"/>
                                  <a:pt x="2395" y="17117"/>
                                </a:cubicBezTo>
                                <a:cubicBezTo>
                                  <a:pt x="1533" y="17171"/>
                                  <a:pt x="1269" y="17688"/>
                                  <a:pt x="1269" y="17688"/>
                                </a:cubicBezTo>
                                <a:cubicBezTo>
                                  <a:pt x="1269" y="17688"/>
                                  <a:pt x="1748" y="17905"/>
                                  <a:pt x="2251" y="18177"/>
                                </a:cubicBezTo>
                                <a:cubicBezTo>
                                  <a:pt x="2706" y="18448"/>
                                  <a:pt x="3448" y="18367"/>
                                  <a:pt x="3712" y="17905"/>
                                </a:cubicBezTo>
                                <a:close/>
                                <a:moveTo>
                                  <a:pt x="5675" y="20676"/>
                                </a:moveTo>
                                <a:cubicBezTo>
                                  <a:pt x="5101" y="21111"/>
                                  <a:pt x="5125" y="21573"/>
                                  <a:pt x="5125" y="21573"/>
                                </a:cubicBezTo>
                                <a:cubicBezTo>
                                  <a:pt x="5125" y="21573"/>
                                  <a:pt x="5532" y="21491"/>
                                  <a:pt x="5963" y="21437"/>
                                </a:cubicBezTo>
                                <a:cubicBezTo>
                                  <a:pt x="6394" y="21383"/>
                                  <a:pt x="6873" y="21002"/>
                                  <a:pt x="6873" y="20595"/>
                                </a:cubicBezTo>
                                <a:cubicBezTo>
                                  <a:pt x="6873" y="20595"/>
                                  <a:pt x="6250" y="20242"/>
                                  <a:pt x="5675" y="20676"/>
                                </a:cubicBezTo>
                                <a:close/>
                                <a:moveTo>
                                  <a:pt x="7424" y="5298"/>
                                </a:moveTo>
                                <a:cubicBezTo>
                                  <a:pt x="6657" y="4972"/>
                                  <a:pt x="6011" y="5570"/>
                                  <a:pt x="6011" y="5570"/>
                                </a:cubicBezTo>
                                <a:cubicBezTo>
                                  <a:pt x="6106" y="6059"/>
                                  <a:pt x="6777" y="6385"/>
                                  <a:pt x="7280" y="6304"/>
                                </a:cubicBezTo>
                                <a:cubicBezTo>
                                  <a:pt x="7807" y="6222"/>
                                  <a:pt x="8286" y="6195"/>
                                  <a:pt x="8286" y="6195"/>
                                </a:cubicBezTo>
                                <a:cubicBezTo>
                                  <a:pt x="8286" y="6195"/>
                                  <a:pt x="8190" y="5624"/>
                                  <a:pt x="7424" y="5298"/>
                                </a:cubicBezTo>
                                <a:close/>
                                <a:moveTo>
                                  <a:pt x="7064" y="17498"/>
                                </a:moveTo>
                                <a:cubicBezTo>
                                  <a:pt x="7064" y="17498"/>
                                  <a:pt x="6705" y="17688"/>
                                  <a:pt x="6633" y="18448"/>
                                </a:cubicBezTo>
                                <a:cubicBezTo>
                                  <a:pt x="6561" y="19182"/>
                                  <a:pt x="7112" y="19617"/>
                                  <a:pt x="7112" y="19617"/>
                                </a:cubicBezTo>
                                <a:cubicBezTo>
                                  <a:pt x="7424" y="19427"/>
                                  <a:pt x="7495" y="18802"/>
                                  <a:pt x="7352" y="18367"/>
                                </a:cubicBezTo>
                                <a:cubicBezTo>
                                  <a:pt x="7184" y="17905"/>
                                  <a:pt x="7064" y="17498"/>
                                  <a:pt x="7064" y="17498"/>
                                </a:cubicBezTo>
                                <a:close/>
                                <a:moveTo>
                                  <a:pt x="5268" y="19535"/>
                                </a:moveTo>
                                <a:cubicBezTo>
                                  <a:pt x="5268" y="19535"/>
                                  <a:pt x="4718" y="18802"/>
                                  <a:pt x="3903" y="18992"/>
                                </a:cubicBezTo>
                                <a:cubicBezTo>
                                  <a:pt x="3089" y="19182"/>
                                  <a:pt x="2898" y="19698"/>
                                  <a:pt x="2898" y="19698"/>
                                </a:cubicBezTo>
                                <a:cubicBezTo>
                                  <a:pt x="2898" y="19698"/>
                                  <a:pt x="3377" y="19807"/>
                                  <a:pt x="3879" y="19997"/>
                                </a:cubicBezTo>
                                <a:cubicBezTo>
                                  <a:pt x="4382" y="20187"/>
                                  <a:pt x="5101" y="19997"/>
                                  <a:pt x="5268" y="195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Shape"/>
                        <wps:cNvSpPr/>
                        <wps:spPr>
                          <a:xfrm>
                            <a:off x="6527799" y="4216400"/>
                            <a:ext cx="255272" cy="2565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54" y="0"/>
                                </a:moveTo>
                                <a:lnTo>
                                  <a:pt x="13003" y="2673"/>
                                </a:lnTo>
                                <a:lnTo>
                                  <a:pt x="16227" y="1497"/>
                                </a:lnTo>
                                <a:lnTo>
                                  <a:pt x="16764" y="4919"/>
                                </a:lnTo>
                                <a:lnTo>
                                  <a:pt x="20203" y="5454"/>
                                </a:lnTo>
                                <a:lnTo>
                                  <a:pt x="19021" y="8661"/>
                                </a:lnTo>
                                <a:lnTo>
                                  <a:pt x="21600" y="10800"/>
                                </a:lnTo>
                                <a:lnTo>
                                  <a:pt x="19021" y="12939"/>
                                </a:lnTo>
                                <a:lnTo>
                                  <a:pt x="20203" y="16147"/>
                                </a:lnTo>
                                <a:lnTo>
                                  <a:pt x="16764" y="16788"/>
                                </a:lnTo>
                                <a:lnTo>
                                  <a:pt x="16227" y="20103"/>
                                </a:lnTo>
                                <a:lnTo>
                                  <a:pt x="13003" y="18927"/>
                                </a:lnTo>
                                <a:lnTo>
                                  <a:pt x="10854" y="21600"/>
                                </a:lnTo>
                                <a:lnTo>
                                  <a:pt x="8597" y="18927"/>
                                </a:lnTo>
                                <a:lnTo>
                                  <a:pt x="5373" y="20103"/>
                                </a:lnTo>
                                <a:lnTo>
                                  <a:pt x="4836" y="16788"/>
                                </a:lnTo>
                                <a:lnTo>
                                  <a:pt x="1505" y="16147"/>
                                </a:lnTo>
                                <a:lnTo>
                                  <a:pt x="2687" y="12939"/>
                                </a:lnTo>
                                <a:lnTo>
                                  <a:pt x="0" y="10800"/>
                                </a:lnTo>
                                <a:lnTo>
                                  <a:pt x="2687" y="8661"/>
                                </a:lnTo>
                                <a:lnTo>
                                  <a:pt x="1505" y="5454"/>
                                </a:lnTo>
                                <a:lnTo>
                                  <a:pt x="4836" y="4919"/>
                                </a:lnTo>
                                <a:lnTo>
                                  <a:pt x="5373" y="1497"/>
                                </a:lnTo>
                                <a:lnTo>
                                  <a:pt x="8597" y="2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Circle"/>
                        <wps:cNvSpPr/>
                        <wps:spPr>
                          <a:xfrm>
                            <a:off x="6591300" y="4279900"/>
                            <a:ext cx="132081" cy="132081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2" name="Group 1" descr="decorative element"/>
                      <wpg:cNvGrpSpPr/>
                      <wpg:grpSpPr>
                        <a:xfrm>
                          <a:off x="899160" y="3764280"/>
                          <a:ext cx="3241041" cy="165100"/>
                          <a:chOff x="0" y="0"/>
                          <a:chExt cx="3241041" cy="165100"/>
                        </a:xfrm>
                        <a:solidFill>
                          <a:schemeClr val="accent6"/>
                        </a:solidFill>
                      </wpg:grpSpPr>
                      <wps:wsp>
                        <wps:cNvPr id="3" name="Rectangle"/>
                        <wps:cNvSpPr/>
                        <wps:spPr>
                          <a:xfrm>
                            <a:off x="0" y="0"/>
                            <a:ext cx="3241041" cy="2540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Rectangle"/>
                        <wps:cNvSpPr/>
                        <wps:spPr>
                          <a:xfrm>
                            <a:off x="673100" y="139700"/>
                            <a:ext cx="1897380" cy="2540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</wpg:wgp>
                </a:graphicData>
              </a:graphic>
              <wp14:sizeRelH relativeFrom="page">
                <wp14:pctWidth>100200</wp14:pctWidth>
              </wp14:sizeRelH>
              <wp14:sizeRelV relativeFrom="page">
                <wp14:pctHeight>100200</wp14:pctHeight>
              </wp14:sizeRelV>
            </wp:anchor>
          </w:drawing>
        </mc:Choice>
        <mc:Fallback>
          <w:pict>
            <v:group w14:anchorId="79CEF606" id="Group 22" o:spid="_x0000_s1026" alt="decorative element" style="position:absolute;margin-left:0;margin-top:0;width:794.15pt;height:613.05pt;z-index:251674624;mso-width-percent:1002;mso-height-percent:1002;mso-position-horizontal:center;mso-position-horizontal-relative:page;mso-position-vertical:center;mso-position-vertical-relative:page;mso-width-percent:1002;mso-height-percent:1002" coordsize="100855,77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">
              <v:shape id="Shape" o:spid="_x0000_s1027" alt="decorative element" style="position:absolute;left:3962;top:4648;width:43167;height:7063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" path="m21142,21600v-254,,-457,-124,-457,-280l20685,21118r-19770,l915,21320v,156,-203,280,-457,280c203,21600,,21476,,21320v,-155,203,-279,458,-279l788,21041,788,559r-330,c203,559,,435,,280,,124,203,,458,,712,,915,124,915,280r,202l20685,482r,-202c20685,124,20888,,21142,v255,,458,124,458,280c21600,435,21397,559,21142,559r-330,l20812,21041r330,c21397,21041,21600,21165,21600,21320v,152,-203,280,-458,280xm20812,21118r,202c20812,21433,20958,21522,21142,21522v185,,331,-89,331,-202c21473,21208,21327,21118,21142,21118r-330,xm458,21118v-185,,-331,90,-331,202c127,21433,273,21522,458,21522v184,,330,-89,330,-202l788,21118r-330,xm915,21041r19770,l20685,559,915,559r,20482xm20812,482r330,c21327,482,21473,392,21473,280v,-113,-146,-202,-331,-202c20958,78,20812,167,20812,280r,202xm458,78c273,78,127,167,127,280v,112,146,202,331,202l788,482r,-202c788,167,642,78,458,78xe" fillcolor="#d69e59 [3208]" stroked="f" strokeweight="1pt">
                <v:stroke miterlimit="4" joinstyle="miter"/>
                <v:path arrowok="t" o:extrusionok="f" o:connecttype="custom" o:connectlocs="2158365,3531870;2158365,3531870;2158365,3531870;2158365,3531870" o:connectangles="0,90,180,270"/>
              </v:shape>
              <v:rect id="Rectangle 173" o:spid="_x0000_s1028" alt="decorative element" style="position:absolute;width:100855;height:77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" fillcolor="#f6ebdd [664]" stroked="f" strokeweight="2pt">
                <v:fill opacity="32896f"/>
                <v:stroke miterlimit="4"/>
                <v:textbox inset="3pt,3pt,3pt,3pt"/>
              </v:rect>
              <v:group id="Group 9" o:spid="_x0000_s1029" alt="decorative element" style="position:absolute;left:9525;top:46634;width:31305;height:19894" coordorigin="761,22478" coordsize="31309,19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<v:shape id="Shape" o:spid="_x0000_s1030" style="position:absolute;left:761;top:22859;width:31310;height:19519;visibility:visible;mso-wrap-style:square;v-text-anchor:middle" coordsize="21524,2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" path="m6862,2702l6338,2589v-34,-14,-61,-42,-78,-84l6024,1749v-35,-126,-148,-126,-183,l5605,2519v-17,56,-44,84,-78,98l5003,2744v-88,14,-114,182,-53,280l5334,3612v27,42,35,98,27,140l5273,4593v-17,140,79,238,149,168l5893,4354v26,-28,70,-28,96,l6461,4747v78,70,166,-42,148,-182l6513,3724v-9,-56,9,-112,26,-154l6915,2968v70,-84,35,-252,-53,-266xm2235,5657v-26,-56,-35,-140,-26,-210l2418,4354v35,-182,-78,-336,-183,-266l1571,4495v-43,28,-87,14,-130,-29l856,3808v-96,-112,-227,14,-219,196l672,5153v,70,-17,140,-52,182l52,6021v-87,112,-61,351,44,393l786,6722v43,14,78,70,96,140l1117,7940v35,169,184,211,245,42l1755,7030v26,-56,70,-98,113,-98l2584,6904v114,,175,-224,105,-364l2235,5657xm10913,2099r-131,-616c10774,1441,10774,1399,10791,1371r245,-533c11071,754,11036,628,10966,628r-411,14c10529,642,10503,628,10486,586l10250,54v-35,-84,-122,-70,-140,42l9988,726v-9,42,-26,70,-52,84l9543,1007v-61,28,-79,168,-18,224l9866,1609v17,28,35,70,35,112l9901,2379v,112,78,168,131,98l10355,2085v17,-28,52,-28,69,-14l10817,2281v53,14,114,-84,96,-182xm21478,13263v87,-126,43,-350,-70,-378l20709,12675v-43,-14,-78,-56,-104,-126l20316,11498v-43,-168,-192,-182,-253,-14l19723,12493v-18,70,-61,112,-105,112l18911,12731v-114,14,-166,238,-87,378l19312,13936v35,56,44,126,35,196l19199,15252v-26,183,96,323,192,253l20037,15014v44,-28,87,-28,131,14l20788,15603v96,98,218,-42,209,-224l20901,14244v-8,-70,9,-140,44,-196l21478,13263xm16946,18068r-523,-126c16388,17928,16361,17900,16344,17844r-236,-771c16073,16947,15960,16947,15925,17073r-236,757c15672,17872,15646,17914,15611,17914r-524,112c14999,18040,14965,18208,15026,18306r375,603c15427,18951,15436,19007,15427,19063r-96,840c15314,20043,15401,20141,15480,20085r471,-392c15977,19665,16021,19665,16047,19693r472,406c16597,20169,16684,20057,16667,19931r-87,-840c16571,19035,16588,18979,16606,18951r384,-589c17069,18264,17034,18096,16946,18068xm12389,20043r-393,-196c11970,19833,11952,19805,11944,19763r-123,-630c11804,19035,11717,19007,11682,19091r-236,532c11429,19651,11402,19679,11376,19679r-410,-14c10896,19665,10861,19777,10896,19875r244,532c11158,20435,11158,20491,11149,20519r-131,617c10992,21234,11053,21332,11114,21304r393,-210c11533,21080,11560,21094,11577,21108r323,392c11952,21570,12031,21500,12031,21402r,-658c12031,20702,12040,20659,12066,20631r340,-378c12468,20211,12450,20071,12389,20043xe" fillcolor="#f69321 [3204]" stroked="f" strokeweight="1pt">
                  <v:stroke miterlimit="4" joinstyle="miter"/>
                  <v:path arrowok="t" o:extrusionok="f" o:connecttype="custom" o:connectlocs="1565476,975920;1565476,975920;1565476,975920;1565476,975920" o:connectangles="0,90,180,270"/>
                </v:shape>
                <v:shape id="Shape" o:spid="_x0000_s1031" style="position:absolute;left:1904;top:22478;width:29592;height:18694;visibility:visible;mso-wrap-style:square;v-text-anchor:middle" coordsize="20475,2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" path="m17863,5269c16923,3369,17424,2448,17424,2448v,,-13366,10145,-16811,13268c-995,17169,991,21429,1685,21170,2379,20911,19515,7657,19515,7657v,,-703,-489,-1652,-2388xm18294,2c17178,-171,965,13241,824,13385v-141,129,395,863,395,863c1219,14248,17028,1959,18048,1254v1019,-705,1731,1957,1757,2993c19823,5269,19691,5585,19559,5801v-132,230,88,-1338,-316,-2533c18847,2074,18505,1858,18250,2088v-782,691,-167,3195,518,4102c19454,7096,20333,7513,20464,5369,20605,3196,19410,160,18294,2xe" fillcolor="#354257 [3209]" stroked="f" strokeweight="1pt">
                  <v:stroke miterlimit="4" joinstyle="miter"/>
                  <v:path arrowok="t" o:extrusionok="f" o:connecttype="custom" o:connectlocs="1479573,934658;1479573,934658;1479573,934658;1479573,934658" o:connectangles="0,90,180,270"/>
                </v:shape>
                <v:shape id="Shape" o:spid="_x0000_s1032" style="position:absolute;left:8636;top:32766;width:5690;height:5695;visibility:visible;mso-wrap-style:square;v-text-anchor:middle" coordsize="20993,20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" path="m20440,10016v-563,-561,-703,-1449,-375,-2197c20580,6744,20018,5435,18847,5107,18050,4874,17488,4219,17441,3378,17347,2162,16223,1367,15051,1648v-796,187,-1640,-94,-2061,-795c12334,-129,10928,-316,10038,572,9476,1133,8585,1274,7836,946,6758,432,5446,993,5118,2162,4884,2957,4228,3518,3385,3565,2166,3658,1370,4780,1651,5949r,c1838,6744,1557,7585,854,8006v-984,655,-1171,2057,-281,2946c1135,11513,1276,12401,948,13149v-515,1075,47,2384,1218,2712c2963,16094,3525,16749,3572,17590r,c3666,18806,4790,19601,5962,19320v796,-187,1639,94,2061,795c8679,21097,10085,21284,10975,20396v562,-561,1452,-702,2202,-374c14255,20536,15567,19975,15895,18806v234,-795,890,-1356,1733,-1403c18847,17310,19643,16188,19362,15019v-187,-795,94,-1636,796,-2057c21142,12307,21283,10905,20440,10016xm17816,11232v-422,4021,-4030,6966,-8059,6546c5727,17357,2775,13757,3197,9736,3619,5715,7227,2770,11256,3191v4076,420,6981,4020,6560,8041xe" fillcolor="#f69321 [3204]" stroked="f" strokeweight="1pt">
                  <v:stroke miterlimit="4" joinstyle="miter"/>
                  <v:path arrowok="t" o:extrusionok="f" o:connecttype="custom" o:connectlocs="284514,284776;284514,284776;284514,284776;284514,284776" o:connectangles="0,90,180,270"/>
                </v:shape>
                <v:shape id="Shape" o:spid="_x0000_s1033" style="position:absolute;left:10160;top:36195;width:6489;height:497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" path="m21600,7604l13822,v-127,165,-253,331,-380,496c12808,1047,12554,1984,12723,2920v296,1378,-465,2756,-1564,2811c10863,5731,10610,5841,10398,6061r7736,7604l17331,8155r4269,-551xm2536,8871c2113,8045,1395,7714,676,7935v-211,55,-380,55,-591,55l,21545,2917,17412r2874,4188l5833,8706v-253,110,-465,276,-676,551c4396,10249,3128,10084,2536,8871xe" fillcolor="#354257 [3209]" stroked="f" strokeweight="1pt">
                  <v:stroke miterlimit="4" joinstyle="miter"/>
                  <v:path arrowok="t" o:extrusionok="f" o:connecttype="custom" o:connectlocs="324485,248920;324485,248920;324485,248920;324485,248920" o:connectangles="0,90,180,270"/>
                </v:shape>
              </v:group>
              <v:group id="Group 4" o:spid="_x0000_s1034" alt="decorative element" style="position:absolute;left:70408;top:59588;width:11456;height:10947" coordorigin="60832,33781" coordsize="11455,1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Shape" o:spid="_x0000_s1035" style="position:absolute;left:61975;top:35940;width:9131;height:7562;visibility:visible;mso-wrap-style:square;v-text-anchor:middle" coordsize="20901,2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" path="m8771,21216v,,-930,36,-1599,-109l7085,21107c4760,20599,2841,19005,1416,16395,224,14185,-66,10669,690,7408,1445,4110,3161,1573,5515,304v59,-36,88,-145,59,-217c5544,14,5457,-22,5399,14,2986,1319,1213,3928,428,7299v-785,3334,-465,6958,756,9241c2637,19222,4614,20853,7027,21397r87,c7550,21506,8045,21506,8393,21506v204,,378,,378,c8830,21506,8888,21433,8888,21324v,-36,-58,-108,-117,-108xm20487,7335c19702,3928,17929,1355,15516,50v-58,-36,-145,,-174,73c15312,195,15342,304,15400,340v2354,1269,4070,3806,4826,7104c20981,10706,20691,14221,19499,16432v-1425,2609,-3343,4204,-5669,4711l13743,21143v-698,145,-1599,109,-1599,109c12086,21252,11998,21324,11998,21397v,72,58,181,117,181c12144,21578,12289,21578,12493,21578v348,,843,-36,1279,-109l13859,21469v2413,-543,4361,-2174,5843,-4856c20952,14293,21243,10669,20487,7335xe" fillcolor="#354257 [3209]" stroked="f" strokeweight="1pt">
                  <v:stroke miterlimit="4" joinstyle="miter"/>
                  <v:path arrowok="t" o:extrusionok="f" o:connecttype="custom" o:connectlocs="456531,378075;456531,378075;456531,378075;456531,378075" o:connectangles="0,90,180,270"/>
                </v:shape>
                <v:shape id="Shape" o:spid="_x0000_s1036" style="position:absolute;left:60832;top:33781;width:11456;height:10084;visibility:visible;mso-wrap-style:square;v-text-anchor:middle" coordsize="21600,21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" path="m5915,4076c6035,3233,5675,2880,5675,2880v,,-239,435,-526,842c4861,4157,4789,4891,5077,5190v24,27,718,-272,838,-1114xm5891,7499v503,-163,982,-272,982,-272c6873,7227,6705,6684,5891,6494,5077,6304,4526,7010,4526,7010v168,435,862,652,1365,489xm16499,5217v288,-326,216,-1060,-71,-1467c16140,3315,15901,2907,15901,2907v,,-360,354,-240,1196c15805,4918,16499,5217,16499,5217xm6059,17443v-120,-516,-168,-1032,-168,-1032c5891,16411,5436,16574,5244,17389v-191,815,336,1440,336,1440c5963,18666,6154,17959,6059,17443xm4047,12634v216,-516,479,-978,479,-978c4526,11656,4071,11439,3400,11955v-646,516,-574,1440,-574,1440c3233,13585,3808,13150,4047,12634xm4334,14373v144,-543,336,-1060,336,-1060c4670,13313,4191,13178,3616,13830v-575,652,-359,1521,-359,1521c3688,15460,4191,14916,4334,14373xm4574,7852v-838,55,-1197,951,-1197,951c3664,9211,4382,9184,4837,8858v455,-327,886,-598,886,-598c5723,8260,5436,7798,4574,7852xm5053,16193v24,-570,72,-1114,72,-1114c5125,15079,4622,15107,4215,15867v-407,788,,1576,,1576c4646,17443,5029,16764,5053,16193xm18080,6630v359,-191,479,-924,335,-1440c18247,4673,18128,4184,18128,4184v,,-431,218,-527,1060c17481,6113,18080,6630,18080,6630xm15709,6467v-814,190,-982,733,-982,733c14727,7200,15206,7309,15709,7472v503,163,1197,-27,1365,-516c17074,6983,16499,6276,15709,6467xm20379,12417v-814,299,-1006,1277,-1006,1277c19732,14020,20451,13802,20834,13341v383,-462,766,-843,766,-843c21600,12498,21193,12118,20379,12417xm20091,7553v72,-570,168,-1086,168,-1086c20259,6467,19780,6439,19301,7173v-455,734,-120,1576,-120,1576c19612,8722,20020,8124,20091,7553xm17026,9863v,,288,435,575,924c17888,11276,18487,11629,18894,11411v,,,-923,-718,-1358c17457,9591,17026,9863,17026,9863xm19612,11330v455,81,1006,-489,1150,-1087c20906,9645,21097,9102,21097,9102v,,-527,-136,-1125,571c19373,10379,19612,11330,19612,11330xm17385,17470v,,407,-815,,-1575c16978,15107,16475,15107,16475,15107v,,72,543,72,1114c16571,16764,16954,17443,17385,17470xm18343,15351v,,216,-896,-359,-1521c17409,13205,16930,13313,16930,13313v,,192,517,336,1060c17409,14916,17912,15460,18343,15351xm18224,8803v,,-360,-869,-1198,-951c16188,7798,15877,8260,15877,8260v,,455,271,886,598c17218,9184,17936,9211,18224,8803xm18774,13395v,,72,-924,-574,-1440c17553,11439,17074,11656,17074,11656v,,240,462,479,978c17792,13150,18367,13585,18774,13395xm15733,16411v,,-72,516,-168,1032c15446,17959,15661,18666,16044,18829v,,551,-625,336,-1440c16164,16547,15733,16411,15733,16411xm2586,15976v,,-167,-978,-1006,-1277c766,14400,359,14781,359,14781v,,383,380,767,842c1485,16058,2203,16302,2586,15976xm14943,18421v-72,-733,-431,-951,-431,-951c14512,17470,14392,17878,14224,18313v-167,434,-71,1059,240,1249c14488,19590,15015,19155,14943,18421xm8477,3179c7495,3315,7088,4375,7088,4375v359,461,1222,380,1724,-28c9315,3913,9842,3587,9842,3587v,,-359,-544,-1365,-408xm14488,4375v,,-383,-1060,-1389,-1196c12093,3043,11710,3587,11710,3587v,,503,353,1030,760c13267,4755,14129,4836,14488,4375xm11638,1821v,-55,,-82,48,-136l12141,1168v72,-81,24,-217,-72,-244l11423,815v-48,,-72,-27,-96,-81l11039,82v-47,-109,-167,-109,-215,l10537,734v-24,54,-48,81,-96,81l9794,924v-96,27,-143,163,-72,244l10177,1685v24,27,48,81,48,136l10106,2527v-24,109,95,217,191,163l10872,2337v48,-27,72,-27,120,l11566,2690v96,54,192,-27,192,-163l11638,1821xm15589,5570v,,-646,-598,-1413,-272c13410,5624,13314,6195,13314,6195v,,479,27,1006,109c14847,6358,15494,6059,15589,5570xm20020,14699v-815,299,-1006,1277,-1006,1277c19373,16302,20091,16085,20474,15623v384,-462,767,-842,767,-842c21241,14781,20834,14400,20020,14699xm19229,17117v-862,-54,-1317,788,-1317,788c18152,18367,18894,18421,19397,18150v503,-272,982,-489,982,-489c20379,17661,20091,17171,19229,17117xm15925,20676v-575,-434,-1198,-81,-1198,-81c14727,21002,15206,21410,15637,21437v431,27,838,136,838,136c16475,21573,16475,21084,15925,20676xm17697,18992v-815,-190,-1365,543,-1365,543c16499,19997,17194,20187,17697,19997v503,-190,981,-299,981,-299c18678,19698,18511,19182,17697,18992xm766,13341v383,461,1102,679,1461,353c2227,13694,2059,12716,1221,12417,383,12118,,12498,,12498v,,383,381,766,843xm2419,8722v,,335,-843,-120,-1576c1844,6412,1341,6439,1341,6439v,,96,517,168,1087c1580,8124,1988,8722,2419,8722xm1988,11330v,,239,-951,-360,-1657c1030,8966,503,9102,503,9102v,,191,543,335,1141c982,10841,1533,11411,1988,11330xm3999,10787v264,-489,575,-924,575,-924c4574,9863,4143,9591,3448,10026v-694,435,-718,1358,-718,1358c3113,11629,3736,11276,3999,10787xm3520,6630v,,599,-544,479,-1386c3879,4402,3472,4184,3472,4184v,,-119,489,-287,1006c3017,5733,3137,6439,3520,6630xm3712,17905v,,-479,-842,-1317,-788c1533,17171,1269,17688,1269,17688v,,479,217,982,489c2706,18448,3448,18367,3712,17905xm5675,20676v-574,435,-550,897,-550,897c5125,21573,5532,21491,5963,21437v431,-54,910,-435,910,-842c6873,20595,6250,20242,5675,20676xm7424,5298c6657,4972,6011,5570,6011,5570v95,489,766,815,1269,734c7807,6222,8286,6195,8286,6195v,,-96,-571,-862,-897xm7064,17498v,,-359,190,-431,950c6561,19182,7112,19617,7112,19617v312,-190,383,-815,240,-1250c7184,17905,7064,17498,7064,17498xm5268,19535v,,-550,-733,-1365,-543c3089,19182,2898,19698,2898,19698v,,479,109,981,299c4382,20187,5101,19997,5268,19535xe" fillcolor="#f69321 [3204]" stroked="f" strokeweight="1pt">
                  <v:stroke miterlimit="4" joinstyle="miter"/>
                  <v:path arrowok="t" o:extrusionok="f" o:connecttype="custom" o:connectlocs="572771,504190;572771,504190;572771,504190;572771,504190" o:connectangles="0,90,180,270"/>
                </v:shape>
                <v:shape id="Shape" o:spid="_x0000_s1037" style="position:absolute;left:65277;top:42164;width:2553;height:256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" path="m10854,r2149,2673l16227,1497r537,3422l20203,5454,19021,8661r2579,2139l19021,12939r1182,3208l16764,16788r-537,3315l13003,18927r-2149,2673l8597,18927,5373,20103,4836,16788,1505,16147,2687,12939,,10800,2687,8661,1505,5454,4836,4919,5373,1497,8597,2673,10854,xe" fillcolor="#354257 [3209]" stroked="f" strokeweight="1pt">
                  <v:stroke miterlimit="4" joinstyle="miter"/>
                  <v:path arrowok="t" o:extrusionok="f" o:connecttype="custom" o:connectlocs="127636,128271;127636,128271;127636,128271;127636,128271" o:connectangles="0,90,180,270"/>
                </v:shape>
                <v:oval id="Circle" o:spid="_x0000_s1038" style="position:absolute;left:65913;top:42799;width:1320;height:1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" fillcolor="#f69321 [3204]" stroked="f" strokeweight="1pt">
                  <v:stroke miterlimit="4" joinstyle="miter"/>
                  <v:textbox inset="3pt,3pt,3pt,3pt"/>
                </v:oval>
              </v:group>
              <v:group id="Group 1" o:spid="_x0000_s1039" alt="decorative element" style="position:absolute;left:8991;top:37642;width:32411;height:1651" coordsize="32410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" o:spid="_x0000_s1040" style="position:absolute;width:32410;height: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" filled="f" stroked="f" strokeweight="1pt">
                  <v:stroke miterlimit="4"/>
                  <v:textbox inset="3pt,3pt,3pt,3pt"/>
                </v:rect>
                <v:rect id="Rectangle" o:spid="_x0000_s1041" style="position:absolute;left:6731;top:1397;width:18973;height: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" filled="f" stroked="f" strokeweight="1pt">
                  <v:stroke miterlimit="4"/>
                  <v:textbox inset="3pt,3pt,3pt,3pt"/>
                </v:rect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9FCF" w14:textId="77777777" w:rsidR="002B3C47" w:rsidRDefault="007D0D7D">
    <w:pPr>
      <w:pStyle w:val="Header"/>
    </w:pPr>
    <w:r>
      <w:rPr>
        <w:noProof/>
        <w:lang w:val="en-GB" w:bidi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318664F" wp14:editId="5A199746">
              <wp:simplePos x="0" y="0"/>
              <wp:positionH relativeFrom="page">
                <wp:posOffset>31531</wp:posOffset>
              </wp:positionH>
              <wp:positionV relativeFrom="page">
                <wp:posOffset>0</wp:posOffset>
              </wp:positionV>
              <wp:extent cx="9858536" cy="7785735"/>
              <wp:effectExtent l="0" t="0" r="9525" b="6350"/>
              <wp:wrapNone/>
              <wp:docPr id="19" name="Group 19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58536" cy="7785735"/>
                        <a:chOff x="31532" y="0"/>
                        <a:chExt cx="9858645" cy="7785980"/>
                      </a:xfrm>
                    </wpg:grpSpPr>
                    <wps:wsp>
                      <wps:cNvPr id="12" name="Shape" descr="decorative element"/>
                      <wps:cNvSpPr/>
                      <wps:spPr>
                        <a:xfrm>
                          <a:off x="755705" y="446421"/>
                          <a:ext cx="4142740" cy="69062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461" y="79"/>
                              </a:moveTo>
                              <a:lnTo>
                                <a:pt x="21461" y="21521"/>
                              </a:lnTo>
                              <a:lnTo>
                                <a:pt x="132" y="21521"/>
                              </a:lnTo>
                              <a:lnTo>
                                <a:pt x="132" y="79"/>
                              </a:lnTo>
                              <a:lnTo>
                                <a:pt x="21461" y="79"/>
                              </a:lnTo>
                              <a:moveTo>
                                <a:pt x="21593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lnTo>
                                <a:pt x="21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3" name="Shape" descr="decorative element"/>
                      <wps:cNvSpPr/>
                      <wps:spPr>
                        <a:xfrm>
                          <a:off x="664265" y="370221"/>
                          <a:ext cx="4316730" cy="70637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142" y="21600"/>
                              </a:moveTo>
                              <a:cubicBezTo>
                                <a:pt x="20888" y="21600"/>
                                <a:pt x="20685" y="21476"/>
                                <a:pt x="20685" y="21320"/>
                              </a:cubicBezTo>
                              <a:lnTo>
                                <a:pt x="20685" y="21118"/>
                              </a:lnTo>
                              <a:lnTo>
                                <a:pt x="915" y="21118"/>
                              </a:lnTo>
                              <a:lnTo>
                                <a:pt x="915" y="21320"/>
                              </a:lnTo>
                              <a:cubicBezTo>
                                <a:pt x="915" y="21476"/>
                                <a:pt x="712" y="21600"/>
                                <a:pt x="458" y="21600"/>
                              </a:cubicBezTo>
                              <a:cubicBezTo>
                                <a:pt x="203" y="21600"/>
                                <a:pt x="0" y="21476"/>
                                <a:pt x="0" y="21320"/>
                              </a:cubicBezTo>
                              <a:cubicBezTo>
                                <a:pt x="0" y="21165"/>
                                <a:pt x="203" y="21041"/>
                                <a:pt x="458" y="21041"/>
                              </a:cubicBezTo>
                              <a:lnTo>
                                <a:pt x="788" y="21041"/>
                              </a:lnTo>
                              <a:lnTo>
                                <a:pt x="788" y="559"/>
                              </a:lnTo>
                              <a:lnTo>
                                <a:pt x="458" y="559"/>
                              </a:lnTo>
                              <a:cubicBezTo>
                                <a:pt x="203" y="559"/>
                                <a:pt x="0" y="435"/>
                                <a:pt x="0" y="280"/>
                              </a:cubicBezTo>
                              <a:cubicBezTo>
                                <a:pt x="0" y="124"/>
                                <a:pt x="203" y="0"/>
                                <a:pt x="458" y="0"/>
                              </a:cubicBezTo>
                              <a:cubicBezTo>
                                <a:pt x="712" y="0"/>
                                <a:pt x="915" y="124"/>
                                <a:pt x="915" y="280"/>
                              </a:cubicBezTo>
                              <a:lnTo>
                                <a:pt x="915" y="482"/>
                              </a:lnTo>
                              <a:lnTo>
                                <a:pt x="20685" y="482"/>
                              </a:lnTo>
                              <a:lnTo>
                                <a:pt x="20685" y="280"/>
                              </a:lnTo>
                              <a:cubicBezTo>
                                <a:pt x="20685" y="124"/>
                                <a:pt x="20888" y="0"/>
                                <a:pt x="21142" y="0"/>
                              </a:cubicBezTo>
                              <a:cubicBezTo>
                                <a:pt x="21397" y="0"/>
                                <a:pt x="21600" y="124"/>
                                <a:pt x="21600" y="280"/>
                              </a:cubicBezTo>
                              <a:cubicBezTo>
                                <a:pt x="21600" y="435"/>
                                <a:pt x="21397" y="559"/>
                                <a:pt x="21142" y="559"/>
                              </a:cubicBezTo>
                              <a:lnTo>
                                <a:pt x="20812" y="559"/>
                              </a:lnTo>
                              <a:lnTo>
                                <a:pt x="20812" y="21041"/>
                              </a:lnTo>
                              <a:lnTo>
                                <a:pt x="21142" y="21041"/>
                              </a:lnTo>
                              <a:cubicBezTo>
                                <a:pt x="21397" y="21041"/>
                                <a:pt x="21600" y="21165"/>
                                <a:pt x="21600" y="21320"/>
                              </a:cubicBezTo>
                              <a:cubicBezTo>
                                <a:pt x="21600" y="21472"/>
                                <a:pt x="21397" y="21600"/>
                                <a:pt x="21142" y="21600"/>
                              </a:cubicBezTo>
                              <a:close/>
                              <a:moveTo>
                                <a:pt x="20812" y="21118"/>
                              </a:moveTo>
                              <a:lnTo>
                                <a:pt x="20812" y="21320"/>
                              </a:lnTo>
                              <a:cubicBezTo>
                                <a:pt x="20812" y="21433"/>
                                <a:pt x="20958" y="21522"/>
                                <a:pt x="21142" y="21522"/>
                              </a:cubicBezTo>
                              <a:cubicBezTo>
                                <a:pt x="21327" y="21522"/>
                                <a:pt x="21473" y="21433"/>
                                <a:pt x="21473" y="21320"/>
                              </a:cubicBezTo>
                              <a:cubicBezTo>
                                <a:pt x="21473" y="21208"/>
                                <a:pt x="21327" y="21118"/>
                                <a:pt x="21142" y="21118"/>
                              </a:cubicBezTo>
                              <a:lnTo>
                                <a:pt x="20812" y="21118"/>
                              </a:lnTo>
                              <a:close/>
                              <a:moveTo>
                                <a:pt x="458" y="21118"/>
                              </a:moveTo>
                              <a:cubicBezTo>
                                <a:pt x="273" y="21118"/>
                                <a:pt x="127" y="21208"/>
                                <a:pt x="127" y="21320"/>
                              </a:cubicBezTo>
                              <a:cubicBezTo>
                                <a:pt x="127" y="21433"/>
                                <a:pt x="273" y="21522"/>
                                <a:pt x="458" y="21522"/>
                              </a:cubicBezTo>
                              <a:cubicBezTo>
                                <a:pt x="642" y="21522"/>
                                <a:pt x="788" y="21433"/>
                                <a:pt x="788" y="21320"/>
                              </a:cubicBezTo>
                              <a:lnTo>
                                <a:pt x="788" y="21118"/>
                              </a:lnTo>
                              <a:lnTo>
                                <a:pt x="458" y="21118"/>
                              </a:lnTo>
                              <a:close/>
                              <a:moveTo>
                                <a:pt x="915" y="21041"/>
                              </a:moveTo>
                              <a:lnTo>
                                <a:pt x="20685" y="21041"/>
                              </a:lnTo>
                              <a:lnTo>
                                <a:pt x="20685" y="559"/>
                              </a:lnTo>
                              <a:lnTo>
                                <a:pt x="915" y="559"/>
                              </a:lnTo>
                              <a:lnTo>
                                <a:pt x="915" y="21041"/>
                              </a:lnTo>
                              <a:close/>
                              <a:moveTo>
                                <a:pt x="20812" y="482"/>
                              </a:moveTo>
                              <a:lnTo>
                                <a:pt x="21142" y="482"/>
                              </a:lnTo>
                              <a:cubicBezTo>
                                <a:pt x="21327" y="482"/>
                                <a:pt x="21473" y="392"/>
                                <a:pt x="21473" y="280"/>
                              </a:cubicBezTo>
                              <a:cubicBezTo>
                                <a:pt x="21473" y="167"/>
                                <a:pt x="21327" y="78"/>
                                <a:pt x="21142" y="78"/>
                              </a:cubicBezTo>
                              <a:cubicBezTo>
                                <a:pt x="20958" y="78"/>
                                <a:pt x="20812" y="167"/>
                                <a:pt x="20812" y="280"/>
                              </a:cubicBezTo>
                              <a:lnTo>
                                <a:pt x="20812" y="482"/>
                              </a:lnTo>
                              <a:close/>
                              <a:moveTo>
                                <a:pt x="458" y="78"/>
                              </a:moveTo>
                              <a:cubicBezTo>
                                <a:pt x="273" y="78"/>
                                <a:pt x="127" y="167"/>
                                <a:pt x="127" y="280"/>
                              </a:cubicBezTo>
                              <a:cubicBezTo>
                                <a:pt x="127" y="392"/>
                                <a:pt x="273" y="482"/>
                                <a:pt x="458" y="482"/>
                              </a:cubicBezTo>
                              <a:lnTo>
                                <a:pt x="788" y="482"/>
                              </a:lnTo>
                              <a:lnTo>
                                <a:pt x="788" y="280"/>
                              </a:lnTo>
                              <a:cubicBezTo>
                                <a:pt x="788" y="167"/>
                                <a:pt x="642" y="78"/>
                                <a:pt x="458" y="7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g:grpSp>
                      <wpg:cNvPr id="145" name="Group 1" descr="decorative element"/>
                      <wpg:cNvGrpSpPr/>
                      <wpg:grpSpPr>
                        <a:xfrm>
                          <a:off x="1205282" y="1322706"/>
                          <a:ext cx="3241040" cy="304830"/>
                          <a:chOff x="801423" y="794386"/>
                          <a:chExt cx="3241040" cy="304830"/>
                        </a:xfrm>
                        <a:solidFill>
                          <a:schemeClr val="accent6"/>
                        </a:solidFill>
                      </wpg:grpSpPr>
                      <wps:wsp>
                        <wps:cNvPr id="146" name="Rectangle"/>
                        <wps:cNvSpPr/>
                        <wps:spPr>
                          <a:xfrm>
                            <a:off x="801423" y="934116"/>
                            <a:ext cx="726441" cy="2540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7" name="Rectangle"/>
                        <wps:cNvSpPr/>
                        <wps:spPr>
                          <a:xfrm>
                            <a:off x="966523" y="794386"/>
                            <a:ext cx="566421" cy="2540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8" name="Rectangle"/>
                        <wps:cNvSpPr/>
                        <wps:spPr>
                          <a:xfrm>
                            <a:off x="966523" y="1073804"/>
                            <a:ext cx="566421" cy="2540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9" name="Rectangle"/>
                        <wps:cNvSpPr/>
                        <wps:spPr>
                          <a:xfrm>
                            <a:off x="3316023" y="934098"/>
                            <a:ext cx="726440" cy="2540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0" name="Rectangle"/>
                        <wps:cNvSpPr/>
                        <wps:spPr>
                          <a:xfrm>
                            <a:off x="3316023" y="1073816"/>
                            <a:ext cx="566421" cy="2540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1" name="Rectangle"/>
                        <wps:cNvSpPr/>
                        <wps:spPr>
                          <a:xfrm>
                            <a:off x="3316023" y="794398"/>
                            <a:ext cx="566421" cy="2540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4" name="Group 13" descr="decorative element"/>
                      <wpg:cNvGrpSpPr/>
                      <wpg:grpSpPr>
                        <a:xfrm>
                          <a:off x="2233982" y="944880"/>
                          <a:ext cx="1175385" cy="1471930"/>
                          <a:chOff x="1842822" y="444500"/>
                          <a:chExt cx="1175386" cy="1471931"/>
                        </a:xfrm>
                        <a:solidFill>
                          <a:schemeClr val="accent6"/>
                        </a:solidFill>
                      </wpg:grpSpPr>
                      <wps:wsp>
                        <wps:cNvPr id="15" name="Shape"/>
                        <wps:cNvSpPr/>
                        <wps:spPr>
                          <a:xfrm>
                            <a:off x="1880921" y="622300"/>
                            <a:ext cx="1080771" cy="12941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523" y="15877"/>
                                </a:moveTo>
                                <a:cubicBezTo>
                                  <a:pt x="5203" y="16301"/>
                                  <a:pt x="3731" y="15601"/>
                                  <a:pt x="3503" y="14435"/>
                                </a:cubicBezTo>
                                <a:cubicBezTo>
                                  <a:pt x="3477" y="14308"/>
                                  <a:pt x="3427" y="14181"/>
                                  <a:pt x="3376" y="14054"/>
                                </a:cubicBezTo>
                                <a:lnTo>
                                  <a:pt x="0" y="19650"/>
                                </a:lnTo>
                                <a:lnTo>
                                  <a:pt x="3604" y="18484"/>
                                </a:lnTo>
                                <a:lnTo>
                                  <a:pt x="4645" y="21579"/>
                                </a:lnTo>
                                <a:lnTo>
                                  <a:pt x="8097" y="15856"/>
                                </a:lnTo>
                                <a:cubicBezTo>
                                  <a:pt x="7589" y="15728"/>
                                  <a:pt x="7031" y="15728"/>
                                  <a:pt x="6523" y="15877"/>
                                </a:cubicBezTo>
                                <a:close/>
                                <a:moveTo>
                                  <a:pt x="18199" y="14054"/>
                                </a:moveTo>
                                <a:cubicBezTo>
                                  <a:pt x="18148" y="14181"/>
                                  <a:pt x="18097" y="14308"/>
                                  <a:pt x="18072" y="14435"/>
                                </a:cubicBezTo>
                                <a:cubicBezTo>
                                  <a:pt x="17843" y="15601"/>
                                  <a:pt x="16397" y="16301"/>
                                  <a:pt x="15051" y="15877"/>
                                </a:cubicBezTo>
                                <a:cubicBezTo>
                                  <a:pt x="14544" y="15707"/>
                                  <a:pt x="13985" y="15728"/>
                                  <a:pt x="13503" y="15877"/>
                                </a:cubicBezTo>
                                <a:lnTo>
                                  <a:pt x="16955" y="21600"/>
                                </a:lnTo>
                                <a:lnTo>
                                  <a:pt x="17996" y="18505"/>
                                </a:lnTo>
                                <a:lnTo>
                                  <a:pt x="21600" y="19671"/>
                                </a:lnTo>
                                <a:lnTo>
                                  <a:pt x="18199" y="14054"/>
                                </a:lnTo>
                                <a:close/>
                                <a:moveTo>
                                  <a:pt x="18935" y="6804"/>
                                </a:moveTo>
                                <a:cubicBezTo>
                                  <a:pt x="18935" y="3052"/>
                                  <a:pt x="15280" y="0"/>
                                  <a:pt x="10787" y="0"/>
                                </a:cubicBezTo>
                                <a:cubicBezTo>
                                  <a:pt x="6295" y="0"/>
                                  <a:pt x="2640" y="3052"/>
                                  <a:pt x="2640" y="6804"/>
                                </a:cubicBezTo>
                                <a:cubicBezTo>
                                  <a:pt x="2640" y="10556"/>
                                  <a:pt x="6295" y="13609"/>
                                  <a:pt x="10787" y="13609"/>
                                </a:cubicBezTo>
                                <a:cubicBezTo>
                                  <a:pt x="15280" y="13609"/>
                                  <a:pt x="18935" y="10556"/>
                                  <a:pt x="18935" y="68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1842822" y="444500"/>
                            <a:ext cx="1175386" cy="11753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132" h="21132" extrusionOk="0">
                                <a:moveTo>
                                  <a:pt x="7529" y="10269"/>
                                </a:moveTo>
                                <a:lnTo>
                                  <a:pt x="7027" y="10201"/>
                                </a:lnTo>
                                <a:cubicBezTo>
                                  <a:pt x="7004" y="10201"/>
                                  <a:pt x="6958" y="10178"/>
                                  <a:pt x="6958" y="10155"/>
                                </a:cubicBezTo>
                                <a:lnTo>
                                  <a:pt x="6730" y="9698"/>
                                </a:lnTo>
                                <a:cubicBezTo>
                                  <a:pt x="6684" y="9630"/>
                                  <a:pt x="6593" y="9630"/>
                                  <a:pt x="6547" y="9698"/>
                                </a:cubicBezTo>
                                <a:lnTo>
                                  <a:pt x="6319" y="10155"/>
                                </a:lnTo>
                                <a:cubicBezTo>
                                  <a:pt x="6296" y="10178"/>
                                  <a:pt x="6273" y="10201"/>
                                  <a:pt x="6251" y="10201"/>
                                </a:cubicBezTo>
                                <a:lnTo>
                                  <a:pt x="5748" y="10269"/>
                                </a:lnTo>
                                <a:cubicBezTo>
                                  <a:pt x="5657" y="10292"/>
                                  <a:pt x="5634" y="10383"/>
                                  <a:pt x="5703" y="10429"/>
                                </a:cubicBezTo>
                                <a:lnTo>
                                  <a:pt x="6068" y="10794"/>
                                </a:lnTo>
                                <a:cubicBezTo>
                                  <a:pt x="6091" y="10817"/>
                                  <a:pt x="6091" y="10840"/>
                                  <a:pt x="6091" y="10886"/>
                                </a:cubicBezTo>
                                <a:lnTo>
                                  <a:pt x="5999" y="11388"/>
                                </a:lnTo>
                                <a:cubicBezTo>
                                  <a:pt x="5977" y="11479"/>
                                  <a:pt x="6068" y="11525"/>
                                  <a:pt x="6136" y="11502"/>
                                </a:cubicBezTo>
                                <a:lnTo>
                                  <a:pt x="6593" y="11274"/>
                                </a:lnTo>
                                <a:cubicBezTo>
                                  <a:pt x="6616" y="11251"/>
                                  <a:pt x="6662" y="11251"/>
                                  <a:pt x="6684" y="11274"/>
                                </a:cubicBezTo>
                                <a:lnTo>
                                  <a:pt x="7141" y="11502"/>
                                </a:lnTo>
                                <a:cubicBezTo>
                                  <a:pt x="7210" y="11548"/>
                                  <a:pt x="7301" y="11479"/>
                                  <a:pt x="7278" y="11388"/>
                                </a:cubicBezTo>
                                <a:lnTo>
                                  <a:pt x="7187" y="10886"/>
                                </a:lnTo>
                                <a:cubicBezTo>
                                  <a:pt x="7187" y="10863"/>
                                  <a:pt x="7187" y="10817"/>
                                  <a:pt x="7210" y="10794"/>
                                </a:cubicBezTo>
                                <a:lnTo>
                                  <a:pt x="7575" y="10429"/>
                                </a:lnTo>
                                <a:cubicBezTo>
                                  <a:pt x="7643" y="10383"/>
                                  <a:pt x="7621" y="10269"/>
                                  <a:pt x="7529" y="10269"/>
                                </a:cubicBezTo>
                                <a:close/>
                                <a:moveTo>
                                  <a:pt x="12324" y="9972"/>
                                </a:moveTo>
                                <a:lnTo>
                                  <a:pt x="11319" y="9835"/>
                                </a:lnTo>
                                <a:cubicBezTo>
                                  <a:pt x="11251" y="9835"/>
                                  <a:pt x="11205" y="9790"/>
                                  <a:pt x="11160" y="9721"/>
                                </a:cubicBezTo>
                                <a:lnTo>
                                  <a:pt x="10703" y="8808"/>
                                </a:lnTo>
                                <a:cubicBezTo>
                                  <a:pt x="10635" y="8671"/>
                                  <a:pt x="10429" y="8671"/>
                                  <a:pt x="10338" y="8808"/>
                                </a:cubicBezTo>
                                <a:lnTo>
                                  <a:pt x="9881" y="9721"/>
                                </a:lnTo>
                                <a:cubicBezTo>
                                  <a:pt x="9858" y="9790"/>
                                  <a:pt x="9790" y="9813"/>
                                  <a:pt x="9721" y="9835"/>
                                </a:cubicBezTo>
                                <a:lnTo>
                                  <a:pt x="8717" y="9972"/>
                                </a:lnTo>
                                <a:cubicBezTo>
                                  <a:pt x="8557" y="9995"/>
                                  <a:pt x="8488" y="10201"/>
                                  <a:pt x="8602" y="10315"/>
                                </a:cubicBezTo>
                                <a:lnTo>
                                  <a:pt x="9333" y="11023"/>
                                </a:lnTo>
                                <a:cubicBezTo>
                                  <a:pt x="9379" y="11068"/>
                                  <a:pt x="9402" y="11137"/>
                                  <a:pt x="9379" y="11205"/>
                                </a:cubicBezTo>
                                <a:lnTo>
                                  <a:pt x="9196" y="12210"/>
                                </a:lnTo>
                                <a:cubicBezTo>
                                  <a:pt x="9173" y="12370"/>
                                  <a:pt x="9333" y="12507"/>
                                  <a:pt x="9493" y="12415"/>
                                </a:cubicBezTo>
                                <a:lnTo>
                                  <a:pt x="10383" y="11936"/>
                                </a:lnTo>
                                <a:cubicBezTo>
                                  <a:pt x="10452" y="11913"/>
                                  <a:pt x="10520" y="11913"/>
                                  <a:pt x="10566" y="11936"/>
                                </a:cubicBezTo>
                                <a:lnTo>
                                  <a:pt x="11456" y="12415"/>
                                </a:lnTo>
                                <a:cubicBezTo>
                                  <a:pt x="11593" y="12484"/>
                                  <a:pt x="11776" y="12370"/>
                                  <a:pt x="11753" y="12210"/>
                                </a:cubicBezTo>
                                <a:lnTo>
                                  <a:pt x="11571" y="11205"/>
                                </a:lnTo>
                                <a:cubicBezTo>
                                  <a:pt x="11571" y="11137"/>
                                  <a:pt x="11571" y="11068"/>
                                  <a:pt x="11616" y="11023"/>
                                </a:cubicBezTo>
                                <a:lnTo>
                                  <a:pt x="12347" y="10315"/>
                                </a:lnTo>
                                <a:cubicBezTo>
                                  <a:pt x="12552" y="10201"/>
                                  <a:pt x="12484" y="9995"/>
                                  <a:pt x="12324" y="9972"/>
                                </a:cubicBezTo>
                                <a:close/>
                                <a:moveTo>
                                  <a:pt x="20430" y="9082"/>
                                </a:moveTo>
                                <a:lnTo>
                                  <a:pt x="20430" y="9082"/>
                                </a:lnTo>
                                <a:cubicBezTo>
                                  <a:pt x="19791" y="8557"/>
                                  <a:pt x="19562" y="7689"/>
                                  <a:pt x="19859" y="6913"/>
                                </a:cubicBezTo>
                                <a:lnTo>
                                  <a:pt x="19859" y="6913"/>
                                </a:lnTo>
                                <a:cubicBezTo>
                                  <a:pt x="20293" y="5771"/>
                                  <a:pt x="19562" y="4538"/>
                                  <a:pt x="18375" y="4333"/>
                                </a:cubicBezTo>
                                <a:cubicBezTo>
                                  <a:pt x="17553" y="4196"/>
                                  <a:pt x="16914" y="3556"/>
                                  <a:pt x="16799" y="2757"/>
                                </a:cubicBezTo>
                                <a:cubicBezTo>
                                  <a:pt x="16594" y="1570"/>
                                  <a:pt x="15361" y="839"/>
                                  <a:pt x="14219" y="1273"/>
                                </a:cubicBezTo>
                                <a:cubicBezTo>
                                  <a:pt x="13443" y="1570"/>
                                  <a:pt x="12575" y="1341"/>
                                  <a:pt x="12050" y="702"/>
                                </a:cubicBezTo>
                                <a:cubicBezTo>
                                  <a:pt x="11274" y="-234"/>
                                  <a:pt x="9835" y="-234"/>
                                  <a:pt x="9082" y="702"/>
                                </a:cubicBezTo>
                                <a:cubicBezTo>
                                  <a:pt x="8557" y="1341"/>
                                  <a:pt x="7689" y="1570"/>
                                  <a:pt x="6913" y="1273"/>
                                </a:cubicBezTo>
                                <a:cubicBezTo>
                                  <a:pt x="5771" y="839"/>
                                  <a:pt x="4538" y="1570"/>
                                  <a:pt x="4333" y="2757"/>
                                </a:cubicBezTo>
                                <a:cubicBezTo>
                                  <a:pt x="4196" y="3579"/>
                                  <a:pt x="3556" y="4218"/>
                                  <a:pt x="2757" y="4333"/>
                                </a:cubicBezTo>
                                <a:cubicBezTo>
                                  <a:pt x="1570" y="4538"/>
                                  <a:pt x="839" y="5771"/>
                                  <a:pt x="1273" y="6913"/>
                                </a:cubicBezTo>
                                <a:lnTo>
                                  <a:pt x="1273" y="6913"/>
                                </a:lnTo>
                                <a:cubicBezTo>
                                  <a:pt x="1570" y="7689"/>
                                  <a:pt x="1341" y="8557"/>
                                  <a:pt x="702" y="9082"/>
                                </a:cubicBezTo>
                                <a:lnTo>
                                  <a:pt x="702" y="9082"/>
                                </a:lnTo>
                                <a:cubicBezTo>
                                  <a:pt x="-234" y="9858"/>
                                  <a:pt x="-234" y="11297"/>
                                  <a:pt x="702" y="12050"/>
                                </a:cubicBezTo>
                                <a:cubicBezTo>
                                  <a:pt x="1341" y="12575"/>
                                  <a:pt x="1570" y="13443"/>
                                  <a:pt x="1273" y="14219"/>
                                </a:cubicBezTo>
                                <a:cubicBezTo>
                                  <a:pt x="839" y="15361"/>
                                  <a:pt x="1570" y="16594"/>
                                  <a:pt x="2757" y="16799"/>
                                </a:cubicBezTo>
                                <a:cubicBezTo>
                                  <a:pt x="3579" y="16936"/>
                                  <a:pt x="4218" y="17576"/>
                                  <a:pt x="4333" y="18375"/>
                                </a:cubicBezTo>
                                <a:cubicBezTo>
                                  <a:pt x="4538" y="19562"/>
                                  <a:pt x="5771" y="20293"/>
                                  <a:pt x="6913" y="19859"/>
                                </a:cubicBezTo>
                                <a:cubicBezTo>
                                  <a:pt x="7689" y="19562"/>
                                  <a:pt x="8557" y="19791"/>
                                  <a:pt x="9082" y="20430"/>
                                </a:cubicBezTo>
                                <a:cubicBezTo>
                                  <a:pt x="9858" y="21366"/>
                                  <a:pt x="11297" y="21366"/>
                                  <a:pt x="12050" y="20430"/>
                                </a:cubicBezTo>
                                <a:cubicBezTo>
                                  <a:pt x="12575" y="19791"/>
                                  <a:pt x="13443" y="19562"/>
                                  <a:pt x="14219" y="19859"/>
                                </a:cubicBezTo>
                                <a:cubicBezTo>
                                  <a:pt x="15361" y="20293"/>
                                  <a:pt x="16594" y="19562"/>
                                  <a:pt x="16799" y="18375"/>
                                </a:cubicBezTo>
                                <a:cubicBezTo>
                                  <a:pt x="16936" y="17553"/>
                                  <a:pt x="17576" y="16914"/>
                                  <a:pt x="18375" y="16799"/>
                                </a:cubicBezTo>
                                <a:cubicBezTo>
                                  <a:pt x="19562" y="16594"/>
                                  <a:pt x="20293" y="15361"/>
                                  <a:pt x="19859" y="14219"/>
                                </a:cubicBezTo>
                                <a:cubicBezTo>
                                  <a:pt x="19562" y="13443"/>
                                  <a:pt x="19791" y="12575"/>
                                  <a:pt x="20430" y="12050"/>
                                </a:cubicBezTo>
                                <a:cubicBezTo>
                                  <a:pt x="21366" y="11274"/>
                                  <a:pt x="21366" y="9858"/>
                                  <a:pt x="20430" y="9082"/>
                                </a:cubicBezTo>
                                <a:close/>
                                <a:moveTo>
                                  <a:pt x="10543" y="18626"/>
                                </a:moveTo>
                                <a:cubicBezTo>
                                  <a:pt x="6091" y="18626"/>
                                  <a:pt x="2483" y="15018"/>
                                  <a:pt x="2483" y="10566"/>
                                </a:cubicBezTo>
                                <a:cubicBezTo>
                                  <a:pt x="2483" y="6114"/>
                                  <a:pt x="6091" y="2506"/>
                                  <a:pt x="10543" y="2506"/>
                                </a:cubicBezTo>
                                <a:cubicBezTo>
                                  <a:pt x="14996" y="2506"/>
                                  <a:pt x="18603" y="6114"/>
                                  <a:pt x="18603" y="10566"/>
                                </a:cubicBezTo>
                                <a:cubicBezTo>
                                  <a:pt x="18603" y="15018"/>
                                  <a:pt x="14996" y="18626"/>
                                  <a:pt x="10543" y="18626"/>
                                </a:cubicBezTo>
                                <a:close/>
                                <a:moveTo>
                                  <a:pt x="15087" y="10269"/>
                                </a:moveTo>
                                <a:lnTo>
                                  <a:pt x="14585" y="10201"/>
                                </a:lnTo>
                                <a:cubicBezTo>
                                  <a:pt x="14562" y="10201"/>
                                  <a:pt x="14516" y="10178"/>
                                  <a:pt x="14516" y="10155"/>
                                </a:cubicBezTo>
                                <a:lnTo>
                                  <a:pt x="14288" y="9698"/>
                                </a:lnTo>
                                <a:cubicBezTo>
                                  <a:pt x="14242" y="9630"/>
                                  <a:pt x="14151" y="9630"/>
                                  <a:pt x="14105" y="9698"/>
                                </a:cubicBezTo>
                                <a:lnTo>
                                  <a:pt x="13877" y="10155"/>
                                </a:lnTo>
                                <a:cubicBezTo>
                                  <a:pt x="13854" y="10178"/>
                                  <a:pt x="13831" y="10201"/>
                                  <a:pt x="13808" y="10201"/>
                                </a:cubicBezTo>
                                <a:lnTo>
                                  <a:pt x="13306" y="10269"/>
                                </a:lnTo>
                                <a:cubicBezTo>
                                  <a:pt x="13215" y="10292"/>
                                  <a:pt x="13192" y="10383"/>
                                  <a:pt x="13260" y="10429"/>
                                </a:cubicBezTo>
                                <a:lnTo>
                                  <a:pt x="13626" y="10794"/>
                                </a:lnTo>
                                <a:cubicBezTo>
                                  <a:pt x="13648" y="10817"/>
                                  <a:pt x="13648" y="10840"/>
                                  <a:pt x="13648" y="10886"/>
                                </a:cubicBezTo>
                                <a:lnTo>
                                  <a:pt x="13557" y="11388"/>
                                </a:lnTo>
                                <a:cubicBezTo>
                                  <a:pt x="13534" y="11479"/>
                                  <a:pt x="13626" y="11525"/>
                                  <a:pt x="13694" y="11502"/>
                                </a:cubicBezTo>
                                <a:lnTo>
                                  <a:pt x="14151" y="11274"/>
                                </a:lnTo>
                                <a:cubicBezTo>
                                  <a:pt x="14174" y="11251"/>
                                  <a:pt x="14219" y="11251"/>
                                  <a:pt x="14242" y="11274"/>
                                </a:cubicBezTo>
                                <a:lnTo>
                                  <a:pt x="14699" y="11502"/>
                                </a:lnTo>
                                <a:cubicBezTo>
                                  <a:pt x="14767" y="11548"/>
                                  <a:pt x="14859" y="11479"/>
                                  <a:pt x="14836" y="11388"/>
                                </a:cubicBezTo>
                                <a:lnTo>
                                  <a:pt x="14744" y="10886"/>
                                </a:lnTo>
                                <a:cubicBezTo>
                                  <a:pt x="14744" y="10863"/>
                                  <a:pt x="14744" y="10817"/>
                                  <a:pt x="14767" y="10794"/>
                                </a:cubicBezTo>
                                <a:lnTo>
                                  <a:pt x="15133" y="10429"/>
                                </a:lnTo>
                                <a:cubicBezTo>
                                  <a:pt x="15201" y="10383"/>
                                  <a:pt x="15178" y="10269"/>
                                  <a:pt x="15087" y="102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56" name="Group 1" descr="decorative element"/>
                      <wpg:cNvGrpSpPr/>
                      <wpg:grpSpPr>
                        <a:xfrm>
                          <a:off x="6181142" y="1927860"/>
                          <a:ext cx="3375660" cy="3318510"/>
                          <a:chOff x="560122" y="215901"/>
                          <a:chExt cx="3375661" cy="3318510"/>
                        </a:xfrm>
                        <a:solidFill>
                          <a:schemeClr val="bg1"/>
                        </a:solidFill>
                      </wpg:grpSpPr>
                      <wps:wsp>
                        <wps:cNvPr id="157" name="Shape"/>
                        <wps:cNvSpPr/>
                        <wps:spPr>
                          <a:xfrm>
                            <a:off x="636323" y="215901"/>
                            <a:ext cx="3299460" cy="3177541"/>
                          </a:xfrm>
                          <a:custGeom>
                            <a:avLst/>
                            <a:gdLst>
                              <a:gd name="connsiteX0" fmla="*/ 19979 w 21600"/>
                              <a:gd name="connsiteY0" fmla="*/ 21600 h 21600"/>
                              <a:gd name="connsiteX1" fmla="*/ 19871 w 21600"/>
                              <a:gd name="connsiteY1" fmla="*/ 16334 h 21600"/>
                              <a:gd name="connsiteX2" fmla="*/ 19912 w 21600"/>
                              <a:gd name="connsiteY2" fmla="*/ 11068 h 21600"/>
                              <a:gd name="connsiteX3" fmla="*/ 20054 w 21600"/>
                              <a:gd name="connsiteY3" fmla="*/ 5810 h 21600"/>
                              <a:gd name="connsiteX4" fmla="*/ 20103 w 21600"/>
                              <a:gd name="connsiteY4" fmla="*/ 4498 h 21600"/>
                              <a:gd name="connsiteX5" fmla="*/ 20162 w 21600"/>
                              <a:gd name="connsiteY5" fmla="*/ 3186 h 21600"/>
                              <a:gd name="connsiteX6" fmla="*/ 20278 w 21600"/>
                              <a:gd name="connsiteY6" fmla="*/ 553 h 21600"/>
                              <a:gd name="connsiteX7" fmla="*/ 20267 w 21600"/>
                              <a:gd name="connsiteY7" fmla="*/ 1105 h 21600"/>
                              <a:gd name="connsiteX8" fmla="*/ 15680 w 21600"/>
                              <a:gd name="connsiteY8" fmla="*/ 993 h 21600"/>
                              <a:gd name="connsiteX9" fmla="*/ 13070 w 21600"/>
                              <a:gd name="connsiteY9" fmla="*/ 915 h 21600"/>
                              <a:gd name="connsiteX10" fmla="*/ 10459 w 21600"/>
                              <a:gd name="connsiteY10" fmla="*/ 820 h 21600"/>
                              <a:gd name="connsiteX11" fmla="*/ 5230 w 21600"/>
                              <a:gd name="connsiteY11" fmla="*/ 587 h 21600"/>
                              <a:gd name="connsiteX12" fmla="*/ 0 w 21600"/>
                              <a:gd name="connsiteY12" fmla="*/ 268 h 21600"/>
                              <a:gd name="connsiteX13" fmla="*/ 5238 w 21600"/>
                              <a:gd name="connsiteY13" fmla="*/ 95 h 21600"/>
                              <a:gd name="connsiteX14" fmla="*/ 10476 w 21600"/>
                              <a:gd name="connsiteY14" fmla="*/ 17 h 21600"/>
                              <a:gd name="connsiteX15" fmla="*/ 13095 w 21600"/>
                              <a:gd name="connsiteY15" fmla="*/ 0 h 21600"/>
                              <a:gd name="connsiteX16" fmla="*/ 15714 w 21600"/>
                              <a:gd name="connsiteY16" fmla="*/ 0 h 21600"/>
                              <a:gd name="connsiteX17" fmla="*/ 20943 w 21600"/>
                              <a:gd name="connsiteY17" fmla="*/ 35 h 21600"/>
                              <a:gd name="connsiteX18" fmla="*/ 21600 w 21600"/>
                              <a:gd name="connsiteY18" fmla="*/ 43 h 21600"/>
                              <a:gd name="connsiteX19" fmla="*/ 21575 w 21600"/>
                              <a:gd name="connsiteY19" fmla="*/ 596 h 21600"/>
                              <a:gd name="connsiteX20" fmla="*/ 21459 w 21600"/>
                              <a:gd name="connsiteY20" fmla="*/ 3229 h 21600"/>
                              <a:gd name="connsiteX21" fmla="*/ 21392 w 21600"/>
                              <a:gd name="connsiteY21" fmla="*/ 4541 h 21600"/>
                              <a:gd name="connsiteX22" fmla="*/ 21317 w 21600"/>
                              <a:gd name="connsiteY22" fmla="*/ 5853 h 21600"/>
                              <a:gd name="connsiteX23" fmla="*/ 20985 w 21600"/>
                              <a:gd name="connsiteY23" fmla="*/ 11111 h 21600"/>
                              <a:gd name="connsiteX24" fmla="*/ 20552 w 21600"/>
                              <a:gd name="connsiteY24" fmla="*/ 16360 h 21600"/>
                              <a:gd name="connsiteX25" fmla="*/ 19979 w 21600"/>
                              <a:gd name="connsiteY25" fmla="*/ 21600 h 21600"/>
                              <a:gd name="connsiteX0" fmla="*/ 19979 w 21600"/>
                              <a:gd name="connsiteY0" fmla="*/ 21600 h 21600"/>
                              <a:gd name="connsiteX1" fmla="*/ 19871 w 21600"/>
                              <a:gd name="connsiteY1" fmla="*/ 16334 h 21600"/>
                              <a:gd name="connsiteX2" fmla="*/ 19912 w 21600"/>
                              <a:gd name="connsiteY2" fmla="*/ 11068 h 21600"/>
                              <a:gd name="connsiteX3" fmla="*/ 20054 w 21600"/>
                              <a:gd name="connsiteY3" fmla="*/ 5810 h 21600"/>
                              <a:gd name="connsiteX4" fmla="*/ 20103 w 21600"/>
                              <a:gd name="connsiteY4" fmla="*/ 4498 h 21600"/>
                              <a:gd name="connsiteX5" fmla="*/ 20162 w 21600"/>
                              <a:gd name="connsiteY5" fmla="*/ 3186 h 21600"/>
                              <a:gd name="connsiteX6" fmla="*/ 20253 w 21600"/>
                              <a:gd name="connsiteY6" fmla="*/ 1606 h 21600"/>
                              <a:gd name="connsiteX7" fmla="*/ 20267 w 21600"/>
                              <a:gd name="connsiteY7" fmla="*/ 1105 h 21600"/>
                              <a:gd name="connsiteX8" fmla="*/ 15680 w 21600"/>
                              <a:gd name="connsiteY8" fmla="*/ 993 h 21600"/>
                              <a:gd name="connsiteX9" fmla="*/ 13070 w 21600"/>
                              <a:gd name="connsiteY9" fmla="*/ 915 h 21600"/>
                              <a:gd name="connsiteX10" fmla="*/ 10459 w 21600"/>
                              <a:gd name="connsiteY10" fmla="*/ 820 h 21600"/>
                              <a:gd name="connsiteX11" fmla="*/ 5230 w 21600"/>
                              <a:gd name="connsiteY11" fmla="*/ 587 h 21600"/>
                              <a:gd name="connsiteX12" fmla="*/ 0 w 21600"/>
                              <a:gd name="connsiteY12" fmla="*/ 268 h 21600"/>
                              <a:gd name="connsiteX13" fmla="*/ 5238 w 21600"/>
                              <a:gd name="connsiteY13" fmla="*/ 95 h 21600"/>
                              <a:gd name="connsiteX14" fmla="*/ 10476 w 21600"/>
                              <a:gd name="connsiteY14" fmla="*/ 17 h 21600"/>
                              <a:gd name="connsiteX15" fmla="*/ 13095 w 21600"/>
                              <a:gd name="connsiteY15" fmla="*/ 0 h 21600"/>
                              <a:gd name="connsiteX16" fmla="*/ 15714 w 21600"/>
                              <a:gd name="connsiteY16" fmla="*/ 0 h 21600"/>
                              <a:gd name="connsiteX17" fmla="*/ 20943 w 21600"/>
                              <a:gd name="connsiteY17" fmla="*/ 35 h 21600"/>
                              <a:gd name="connsiteX18" fmla="*/ 21600 w 21600"/>
                              <a:gd name="connsiteY18" fmla="*/ 43 h 21600"/>
                              <a:gd name="connsiteX19" fmla="*/ 21575 w 21600"/>
                              <a:gd name="connsiteY19" fmla="*/ 596 h 21600"/>
                              <a:gd name="connsiteX20" fmla="*/ 21459 w 21600"/>
                              <a:gd name="connsiteY20" fmla="*/ 3229 h 21600"/>
                              <a:gd name="connsiteX21" fmla="*/ 21392 w 21600"/>
                              <a:gd name="connsiteY21" fmla="*/ 4541 h 21600"/>
                              <a:gd name="connsiteX22" fmla="*/ 21317 w 21600"/>
                              <a:gd name="connsiteY22" fmla="*/ 5853 h 21600"/>
                              <a:gd name="connsiteX23" fmla="*/ 20985 w 21600"/>
                              <a:gd name="connsiteY23" fmla="*/ 11111 h 21600"/>
                              <a:gd name="connsiteX24" fmla="*/ 20552 w 21600"/>
                              <a:gd name="connsiteY24" fmla="*/ 16360 h 21600"/>
                              <a:gd name="connsiteX25" fmla="*/ 19979 w 21600"/>
                              <a:gd name="connsiteY25" fmla="*/ 21600 h 21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21600" h="21600" extrusionOk="0">
                                <a:moveTo>
                                  <a:pt x="19979" y="21600"/>
                                </a:moveTo>
                                <a:cubicBezTo>
                                  <a:pt x="19904" y="19839"/>
                                  <a:pt x="19887" y="18086"/>
                                  <a:pt x="19871" y="16334"/>
                                </a:cubicBezTo>
                                <a:cubicBezTo>
                                  <a:pt x="19862" y="14581"/>
                                  <a:pt x="19879" y="12820"/>
                                  <a:pt x="19912" y="11068"/>
                                </a:cubicBezTo>
                                <a:cubicBezTo>
                                  <a:pt x="19946" y="9315"/>
                                  <a:pt x="19987" y="7563"/>
                                  <a:pt x="20054" y="5810"/>
                                </a:cubicBezTo>
                                <a:cubicBezTo>
                                  <a:pt x="20070" y="5373"/>
                                  <a:pt x="20087" y="4935"/>
                                  <a:pt x="20103" y="4498"/>
                                </a:cubicBezTo>
                                <a:cubicBezTo>
                                  <a:pt x="20123" y="4061"/>
                                  <a:pt x="20142" y="3623"/>
                                  <a:pt x="20162" y="3186"/>
                                </a:cubicBezTo>
                                <a:cubicBezTo>
                                  <a:pt x="20195" y="2305"/>
                                  <a:pt x="20211" y="2486"/>
                                  <a:pt x="20253" y="1606"/>
                                </a:cubicBezTo>
                                <a:cubicBezTo>
                                  <a:pt x="20249" y="1790"/>
                                  <a:pt x="20271" y="921"/>
                                  <a:pt x="20267" y="1105"/>
                                </a:cubicBezTo>
                                <a:lnTo>
                                  <a:pt x="15680" y="993"/>
                                </a:lnTo>
                                <a:lnTo>
                                  <a:pt x="13070" y="915"/>
                                </a:lnTo>
                                <a:lnTo>
                                  <a:pt x="10459" y="820"/>
                                </a:lnTo>
                                <a:cubicBezTo>
                                  <a:pt x="8713" y="760"/>
                                  <a:pt x="6976" y="682"/>
                                  <a:pt x="5230" y="587"/>
                                </a:cubicBezTo>
                                <a:lnTo>
                                  <a:pt x="0" y="268"/>
                                </a:lnTo>
                                <a:cubicBezTo>
                                  <a:pt x="1746" y="190"/>
                                  <a:pt x="3492" y="138"/>
                                  <a:pt x="5238" y="95"/>
                                </a:cubicBezTo>
                                <a:lnTo>
                                  <a:pt x="10476" y="17"/>
                                </a:lnTo>
                                <a:lnTo>
                                  <a:pt x="13095" y="0"/>
                                </a:lnTo>
                                <a:lnTo>
                                  <a:pt x="15714" y="0"/>
                                </a:lnTo>
                                <a:lnTo>
                                  <a:pt x="20943" y="35"/>
                                </a:lnTo>
                                <a:lnTo>
                                  <a:pt x="21600" y="43"/>
                                </a:lnTo>
                                <a:cubicBezTo>
                                  <a:pt x="21592" y="227"/>
                                  <a:pt x="21583" y="412"/>
                                  <a:pt x="21575" y="596"/>
                                </a:cubicBezTo>
                                <a:cubicBezTo>
                                  <a:pt x="21542" y="1476"/>
                                  <a:pt x="21509" y="2348"/>
                                  <a:pt x="21459" y="3229"/>
                                </a:cubicBezTo>
                                <a:cubicBezTo>
                                  <a:pt x="21437" y="3666"/>
                                  <a:pt x="21414" y="4104"/>
                                  <a:pt x="21392" y="4541"/>
                                </a:cubicBezTo>
                                <a:cubicBezTo>
                                  <a:pt x="21367" y="4978"/>
                                  <a:pt x="21342" y="5416"/>
                                  <a:pt x="21317" y="5853"/>
                                </a:cubicBezTo>
                                <a:cubicBezTo>
                                  <a:pt x="21226" y="7606"/>
                                  <a:pt x="21109" y="9358"/>
                                  <a:pt x="20985" y="11111"/>
                                </a:cubicBezTo>
                                <a:cubicBezTo>
                                  <a:pt x="20860" y="12863"/>
                                  <a:pt x="20719" y="14616"/>
                                  <a:pt x="20552" y="16360"/>
                                </a:cubicBezTo>
                                <a:cubicBezTo>
                                  <a:pt x="20378" y="18104"/>
                                  <a:pt x="20212" y="19856"/>
                                  <a:pt x="19979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8" name="Shape"/>
                        <wps:cNvSpPr/>
                        <wps:spPr>
                          <a:xfrm>
                            <a:off x="560122" y="254001"/>
                            <a:ext cx="3125803" cy="3280410"/>
                          </a:xfrm>
                          <a:custGeom>
                            <a:avLst/>
                            <a:gdLst>
                              <a:gd name="connsiteX0" fmla="*/ 494 w 21594"/>
                              <a:gd name="connsiteY0" fmla="*/ 0 h 21600"/>
                              <a:gd name="connsiteX1" fmla="*/ 626 w 21594"/>
                              <a:gd name="connsiteY1" fmla="*/ 1313 h 21600"/>
                              <a:gd name="connsiteX2" fmla="*/ 740 w 21594"/>
                              <a:gd name="connsiteY2" fmla="*/ 2626 h 21600"/>
                              <a:gd name="connsiteX3" fmla="*/ 924 w 21594"/>
                              <a:gd name="connsiteY3" fmla="*/ 5260 h 21600"/>
                              <a:gd name="connsiteX4" fmla="*/ 1187 w 21594"/>
                              <a:gd name="connsiteY4" fmla="*/ 10528 h 21600"/>
                              <a:gd name="connsiteX5" fmla="*/ 1336 w 21594"/>
                              <a:gd name="connsiteY5" fmla="*/ 15797 h 21600"/>
                              <a:gd name="connsiteX6" fmla="*/ 1380 w 21594"/>
                              <a:gd name="connsiteY6" fmla="*/ 18431 h 21600"/>
                              <a:gd name="connsiteX7" fmla="*/ 1398 w 21594"/>
                              <a:gd name="connsiteY7" fmla="*/ 20543 h 21600"/>
                              <a:gd name="connsiteX8" fmla="*/ 705 w 21594"/>
                              <a:gd name="connsiteY8" fmla="*/ 20555 h 21600"/>
                              <a:gd name="connsiteX9" fmla="*/ 5925 w 21594"/>
                              <a:gd name="connsiteY9" fmla="*/ 20496 h 21600"/>
                              <a:gd name="connsiteX10" fmla="*/ 11145 w 21594"/>
                              <a:gd name="connsiteY10" fmla="*/ 20488 h 21600"/>
                              <a:gd name="connsiteX11" fmla="*/ 16365 w 21594"/>
                              <a:gd name="connsiteY11" fmla="*/ 20538 h 21600"/>
                              <a:gd name="connsiteX12" fmla="*/ 18980 w 21594"/>
                              <a:gd name="connsiteY12" fmla="*/ 20588 h 21600"/>
                              <a:gd name="connsiteX13" fmla="*/ 21594 w 21594"/>
                              <a:gd name="connsiteY13" fmla="*/ 20663 h 21600"/>
                              <a:gd name="connsiteX14" fmla="*/ 18988 w 21594"/>
                              <a:gd name="connsiteY14" fmla="*/ 20839 h 21600"/>
                              <a:gd name="connsiteX15" fmla="*/ 16383 w 21594"/>
                              <a:gd name="connsiteY15" fmla="*/ 20990 h 21600"/>
                              <a:gd name="connsiteX16" fmla="*/ 11171 w 21594"/>
                              <a:gd name="connsiteY16" fmla="*/ 21240 h 21600"/>
                              <a:gd name="connsiteX17" fmla="*/ 5960 w 21594"/>
                              <a:gd name="connsiteY17" fmla="*/ 21433 h 21600"/>
                              <a:gd name="connsiteX18" fmla="*/ 749 w 21594"/>
                              <a:gd name="connsiteY18" fmla="*/ 21583 h 21600"/>
                              <a:gd name="connsiteX19" fmla="*/ 64 w 21594"/>
                              <a:gd name="connsiteY19" fmla="*/ 21600 h 21600"/>
                              <a:gd name="connsiteX20" fmla="*/ 55 w 21594"/>
                              <a:gd name="connsiteY20" fmla="*/ 21073 h 21600"/>
                              <a:gd name="connsiteX21" fmla="*/ 20 w 21594"/>
                              <a:gd name="connsiteY21" fmla="*/ 18439 h 21600"/>
                              <a:gd name="connsiteX22" fmla="*/ 3 w 21594"/>
                              <a:gd name="connsiteY22" fmla="*/ 15805 h 21600"/>
                              <a:gd name="connsiteX23" fmla="*/ 38 w 21594"/>
                              <a:gd name="connsiteY23" fmla="*/ 10537 h 21600"/>
                              <a:gd name="connsiteX24" fmla="*/ 187 w 21594"/>
                              <a:gd name="connsiteY24" fmla="*/ 5268 h 21600"/>
                              <a:gd name="connsiteX25" fmla="*/ 319 w 21594"/>
                              <a:gd name="connsiteY25" fmla="*/ 2634 h 21600"/>
                              <a:gd name="connsiteX26" fmla="*/ 398 w 21594"/>
                              <a:gd name="connsiteY26" fmla="*/ 1313 h 21600"/>
                              <a:gd name="connsiteX27" fmla="*/ 494 w 21594"/>
                              <a:gd name="connsiteY27" fmla="*/ 0 h 21600"/>
                              <a:gd name="connsiteX0" fmla="*/ 494 w 21594"/>
                              <a:gd name="connsiteY0" fmla="*/ 0 h 21600"/>
                              <a:gd name="connsiteX1" fmla="*/ 626 w 21594"/>
                              <a:gd name="connsiteY1" fmla="*/ 1313 h 21600"/>
                              <a:gd name="connsiteX2" fmla="*/ 740 w 21594"/>
                              <a:gd name="connsiteY2" fmla="*/ 2626 h 21600"/>
                              <a:gd name="connsiteX3" fmla="*/ 924 w 21594"/>
                              <a:gd name="connsiteY3" fmla="*/ 5260 h 21600"/>
                              <a:gd name="connsiteX4" fmla="*/ 1187 w 21594"/>
                              <a:gd name="connsiteY4" fmla="*/ 10528 h 21600"/>
                              <a:gd name="connsiteX5" fmla="*/ 1336 w 21594"/>
                              <a:gd name="connsiteY5" fmla="*/ 15797 h 21600"/>
                              <a:gd name="connsiteX6" fmla="*/ 1380 w 21594"/>
                              <a:gd name="connsiteY6" fmla="*/ 18431 h 21600"/>
                              <a:gd name="connsiteX7" fmla="*/ 1398 w 21594"/>
                              <a:gd name="connsiteY7" fmla="*/ 20543 h 21600"/>
                              <a:gd name="connsiteX8" fmla="*/ 1358 w 21594"/>
                              <a:gd name="connsiteY8" fmla="*/ 20580 h 21600"/>
                              <a:gd name="connsiteX9" fmla="*/ 5925 w 21594"/>
                              <a:gd name="connsiteY9" fmla="*/ 20496 h 21600"/>
                              <a:gd name="connsiteX10" fmla="*/ 11145 w 21594"/>
                              <a:gd name="connsiteY10" fmla="*/ 20488 h 21600"/>
                              <a:gd name="connsiteX11" fmla="*/ 16365 w 21594"/>
                              <a:gd name="connsiteY11" fmla="*/ 20538 h 21600"/>
                              <a:gd name="connsiteX12" fmla="*/ 18980 w 21594"/>
                              <a:gd name="connsiteY12" fmla="*/ 20588 h 21600"/>
                              <a:gd name="connsiteX13" fmla="*/ 21594 w 21594"/>
                              <a:gd name="connsiteY13" fmla="*/ 20663 h 21600"/>
                              <a:gd name="connsiteX14" fmla="*/ 18988 w 21594"/>
                              <a:gd name="connsiteY14" fmla="*/ 20839 h 21600"/>
                              <a:gd name="connsiteX15" fmla="*/ 16383 w 21594"/>
                              <a:gd name="connsiteY15" fmla="*/ 20990 h 21600"/>
                              <a:gd name="connsiteX16" fmla="*/ 11171 w 21594"/>
                              <a:gd name="connsiteY16" fmla="*/ 21240 h 21600"/>
                              <a:gd name="connsiteX17" fmla="*/ 5960 w 21594"/>
                              <a:gd name="connsiteY17" fmla="*/ 21433 h 21600"/>
                              <a:gd name="connsiteX18" fmla="*/ 749 w 21594"/>
                              <a:gd name="connsiteY18" fmla="*/ 21583 h 21600"/>
                              <a:gd name="connsiteX19" fmla="*/ 64 w 21594"/>
                              <a:gd name="connsiteY19" fmla="*/ 21600 h 21600"/>
                              <a:gd name="connsiteX20" fmla="*/ 55 w 21594"/>
                              <a:gd name="connsiteY20" fmla="*/ 21073 h 21600"/>
                              <a:gd name="connsiteX21" fmla="*/ 20 w 21594"/>
                              <a:gd name="connsiteY21" fmla="*/ 18439 h 21600"/>
                              <a:gd name="connsiteX22" fmla="*/ 3 w 21594"/>
                              <a:gd name="connsiteY22" fmla="*/ 15805 h 21600"/>
                              <a:gd name="connsiteX23" fmla="*/ 38 w 21594"/>
                              <a:gd name="connsiteY23" fmla="*/ 10537 h 21600"/>
                              <a:gd name="connsiteX24" fmla="*/ 187 w 21594"/>
                              <a:gd name="connsiteY24" fmla="*/ 5268 h 21600"/>
                              <a:gd name="connsiteX25" fmla="*/ 319 w 21594"/>
                              <a:gd name="connsiteY25" fmla="*/ 2634 h 21600"/>
                              <a:gd name="connsiteX26" fmla="*/ 398 w 21594"/>
                              <a:gd name="connsiteY26" fmla="*/ 1313 h 21600"/>
                              <a:gd name="connsiteX27" fmla="*/ 494 w 21594"/>
                              <a:gd name="connsiteY27" fmla="*/ 0 h 21600"/>
                              <a:gd name="connsiteX0" fmla="*/ 494 w 21594"/>
                              <a:gd name="connsiteY0" fmla="*/ 0 h 21600"/>
                              <a:gd name="connsiteX1" fmla="*/ 626 w 21594"/>
                              <a:gd name="connsiteY1" fmla="*/ 1313 h 21600"/>
                              <a:gd name="connsiteX2" fmla="*/ 740 w 21594"/>
                              <a:gd name="connsiteY2" fmla="*/ 2626 h 21600"/>
                              <a:gd name="connsiteX3" fmla="*/ 924 w 21594"/>
                              <a:gd name="connsiteY3" fmla="*/ 5260 h 21600"/>
                              <a:gd name="connsiteX4" fmla="*/ 1187 w 21594"/>
                              <a:gd name="connsiteY4" fmla="*/ 10528 h 21600"/>
                              <a:gd name="connsiteX5" fmla="*/ 1336 w 21594"/>
                              <a:gd name="connsiteY5" fmla="*/ 15797 h 21600"/>
                              <a:gd name="connsiteX6" fmla="*/ 1380 w 21594"/>
                              <a:gd name="connsiteY6" fmla="*/ 18431 h 21600"/>
                              <a:gd name="connsiteX7" fmla="*/ 1398 w 21594"/>
                              <a:gd name="connsiteY7" fmla="*/ 20543 h 21600"/>
                              <a:gd name="connsiteX8" fmla="*/ 1384 w 21594"/>
                              <a:gd name="connsiteY8" fmla="*/ 20580 h 21600"/>
                              <a:gd name="connsiteX9" fmla="*/ 5925 w 21594"/>
                              <a:gd name="connsiteY9" fmla="*/ 20496 h 21600"/>
                              <a:gd name="connsiteX10" fmla="*/ 11145 w 21594"/>
                              <a:gd name="connsiteY10" fmla="*/ 20488 h 21600"/>
                              <a:gd name="connsiteX11" fmla="*/ 16365 w 21594"/>
                              <a:gd name="connsiteY11" fmla="*/ 20538 h 21600"/>
                              <a:gd name="connsiteX12" fmla="*/ 18980 w 21594"/>
                              <a:gd name="connsiteY12" fmla="*/ 20588 h 21600"/>
                              <a:gd name="connsiteX13" fmla="*/ 21594 w 21594"/>
                              <a:gd name="connsiteY13" fmla="*/ 20663 h 21600"/>
                              <a:gd name="connsiteX14" fmla="*/ 18988 w 21594"/>
                              <a:gd name="connsiteY14" fmla="*/ 20839 h 21600"/>
                              <a:gd name="connsiteX15" fmla="*/ 16383 w 21594"/>
                              <a:gd name="connsiteY15" fmla="*/ 20990 h 21600"/>
                              <a:gd name="connsiteX16" fmla="*/ 11171 w 21594"/>
                              <a:gd name="connsiteY16" fmla="*/ 21240 h 21600"/>
                              <a:gd name="connsiteX17" fmla="*/ 5960 w 21594"/>
                              <a:gd name="connsiteY17" fmla="*/ 21433 h 21600"/>
                              <a:gd name="connsiteX18" fmla="*/ 749 w 21594"/>
                              <a:gd name="connsiteY18" fmla="*/ 21583 h 21600"/>
                              <a:gd name="connsiteX19" fmla="*/ 64 w 21594"/>
                              <a:gd name="connsiteY19" fmla="*/ 21600 h 21600"/>
                              <a:gd name="connsiteX20" fmla="*/ 55 w 21594"/>
                              <a:gd name="connsiteY20" fmla="*/ 21073 h 21600"/>
                              <a:gd name="connsiteX21" fmla="*/ 20 w 21594"/>
                              <a:gd name="connsiteY21" fmla="*/ 18439 h 21600"/>
                              <a:gd name="connsiteX22" fmla="*/ 3 w 21594"/>
                              <a:gd name="connsiteY22" fmla="*/ 15805 h 21600"/>
                              <a:gd name="connsiteX23" fmla="*/ 38 w 21594"/>
                              <a:gd name="connsiteY23" fmla="*/ 10537 h 21600"/>
                              <a:gd name="connsiteX24" fmla="*/ 187 w 21594"/>
                              <a:gd name="connsiteY24" fmla="*/ 5268 h 21600"/>
                              <a:gd name="connsiteX25" fmla="*/ 319 w 21594"/>
                              <a:gd name="connsiteY25" fmla="*/ 2634 h 21600"/>
                              <a:gd name="connsiteX26" fmla="*/ 398 w 21594"/>
                              <a:gd name="connsiteY26" fmla="*/ 1313 h 21600"/>
                              <a:gd name="connsiteX27" fmla="*/ 494 w 21594"/>
                              <a:gd name="connsiteY27" fmla="*/ 0 h 21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21594" h="21600" extrusionOk="0">
                                <a:moveTo>
                                  <a:pt x="494" y="0"/>
                                </a:moveTo>
                                <a:cubicBezTo>
                                  <a:pt x="547" y="435"/>
                                  <a:pt x="582" y="878"/>
                                  <a:pt x="626" y="1313"/>
                                </a:cubicBezTo>
                                <a:lnTo>
                                  <a:pt x="740" y="2626"/>
                                </a:lnTo>
                                <a:cubicBezTo>
                                  <a:pt x="801" y="3504"/>
                                  <a:pt x="871" y="4382"/>
                                  <a:pt x="924" y="5260"/>
                                </a:cubicBezTo>
                                <a:cubicBezTo>
                                  <a:pt x="1038" y="7016"/>
                                  <a:pt x="1117" y="8772"/>
                                  <a:pt x="1187" y="10528"/>
                                </a:cubicBezTo>
                                <a:cubicBezTo>
                                  <a:pt x="1249" y="12284"/>
                                  <a:pt x="1310" y="14040"/>
                                  <a:pt x="1336" y="15797"/>
                                </a:cubicBezTo>
                                <a:cubicBezTo>
                                  <a:pt x="1354" y="16675"/>
                                  <a:pt x="1363" y="17553"/>
                                  <a:pt x="1380" y="18431"/>
                                </a:cubicBezTo>
                                <a:lnTo>
                                  <a:pt x="1398" y="20543"/>
                                </a:lnTo>
                                <a:cubicBezTo>
                                  <a:pt x="1393" y="20555"/>
                                  <a:pt x="1389" y="20568"/>
                                  <a:pt x="1384" y="20580"/>
                                </a:cubicBezTo>
                                <a:lnTo>
                                  <a:pt x="5925" y="20496"/>
                                </a:lnTo>
                                <a:lnTo>
                                  <a:pt x="11145" y="20488"/>
                                </a:lnTo>
                                <a:lnTo>
                                  <a:pt x="16365" y="20538"/>
                                </a:lnTo>
                                <a:lnTo>
                                  <a:pt x="18980" y="20588"/>
                                </a:lnTo>
                                <a:lnTo>
                                  <a:pt x="21594" y="20663"/>
                                </a:lnTo>
                                <a:lnTo>
                                  <a:pt x="18988" y="20839"/>
                                </a:lnTo>
                                <a:cubicBezTo>
                                  <a:pt x="18120" y="20898"/>
                                  <a:pt x="17251" y="20939"/>
                                  <a:pt x="16383" y="20990"/>
                                </a:cubicBezTo>
                                <a:lnTo>
                                  <a:pt x="11171" y="21240"/>
                                </a:lnTo>
                                <a:lnTo>
                                  <a:pt x="5960" y="21433"/>
                                </a:lnTo>
                                <a:lnTo>
                                  <a:pt x="749" y="21583"/>
                                </a:lnTo>
                                <a:lnTo>
                                  <a:pt x="64" y="21600"/>
                                </a:lnTo>
                                <a:cubicBezTo>
                                  <a:pt x="61" y="21424"/>
                                  <a:pt x="58" y="21249"/>
                                  <a:pt x="55" y="21073"/>
                                </a:cubicBezTo>
                                <a:cubicBezTo>
                                  <a:pt x="43" y="20195"/>
                                  <a:pt x="32" y="19317"/>
                                  <a:pt x="20" y="18439"/>
                                </a:cubicBezTo>
                                <a:cubicBezTo>
                                  <a:pt x="12" y="17561"/>
                                  <a:pt x="3" y="16683"/>
                                  <a:pt x="3" y="15805"/>
                                </a:cubicBezTo>
                                <a:cubicBezTo>
                                  <a:pt x="-6" y="14049"/>
                                  <a:pt x="12" y="12293"/>
                                  <a:pt x="38" y="10537"/>
                                </a:cubicBezTo>
                                <a:cubicBezTo>
                                  <a:pt x="73" y="8780"/>
                                  <a:pt x="117" y="7024"/>
                                  <a:pt x="187" y="5268"/>
                                </a:cubicBezTo>
                                <a:cubicBezTo>
                                  <a:pt x="222" y="4390"/>
                                  <a:pt x="275" y="3512"/>
                                  <a:pt x="319" y="2634"/>
                                </a:cubicBezTo>
                                <a:cubicBezTo>
                                  <a:pt x="345" y="2194"/>
                                  <a:pt x="372" y="1753"/>
                                  <a:pt x="398" y="1313"/>
                                </a:cubicBezTo>
                                <a:cubicBezTo>
                                  <a:pt x="424" y="878"/>
                                  <a:pt x="450" y="443"/>
                                  <a:pt x="49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62" name="Group 7" descr="decorative element"/>
                      <wpg:cNvGrpSpPr/>
                      <wpg:grpSpPr>
                        <a:xfrm>
                          <a:off x="5632502" y="1356360"/>
                          <a:ext cx="1771015" cy="1115060"/>
                          <a:chOff x="268073" y="0"/>
                          <a:chExt cx="1771359" cy="1115400"/>
                        </a:xfrm>
                      </wpg:grpSpPr>
                      <wps:wsp>
                        <wps:cNvPr id="163" name="Shape"/>
                        <wps:cNvSpPr/>
                        <wps:spPr>
                          <a:xfrm>
                            <a:off x="268073" y="12700"/>
                            <a:ext cx="1771359" cy="11027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19" h="21532" extrusionOk="0">
                                <a:moveTo>
                                  <a:pt x="6889" y="2679"/>
                                </a:moveTo>
                                <a:lnTo>
                                  <a:pt x="6365" y="2555"/>
                                </a:lnTo>
                                <a:cubicBezTo>
                                  <a:pt x="6334" y="2555"/>
                                  <a:pt x="6303" y="2506"/>
                                  <a:pt x="6288" y="2456"/>
                                </a:cubicBezTo>
                                <a:lnTo>
                                  <a:pt x="6056" y="1687"/>
                                </a:lnTo>
                                <a:cubicBezTo>
                                  <a:pt x="6025" y="1563"/>
                                  <a:pt x="5902" y="1563"/>
                                  <a:pt x="5871" y="1687"/>
                                </a:cubicBezTo>
                                <a:lnTo>
                                  <a:pt x="5640" y="2456"/>
                                </a:lnTo>
                                <a:cubicBezTo>
                                  <a:pt x="5624" y="2506"/>
                                  <a:pt x="5593" y="2530"/>
                                  <a:pt x="5563" y="2555"/>
                                </a:cubicBezTo>
                                <a:lnTo>
                                  <a:pt x="5038" y="2679"/>
                                </a:lnTo>
                                <a:cubicBezTo>
                                  <a:pt x="4961" y="2704"/>
                                  <a:pt x="4915" y="2877"/>
                                  <a:pt x="4976" y="2952"/>
                                </a:cubicBezTo>
                                <a:lnTo>
                                  <a:pt x="5362" y="3547"/>
                                </a:lnTo>
                                <a:cubicBezTo>
                                  <a:pt x="5393" y="3597"/>
                                  <a:pt x="5393" y="3646"/>
                                  <a:pt x="5393" y="3696"/>
                                </a:cubicBezTo>
                                <a:lnTo>
                                  <a:pt x="5300" y="4539"/>
                                </a:lnTo>
                                <a:cubicBezTo>
                                  <a:pt x="5285" y="4663"/>
                                  <a:pt x="5377" y="4787"/>
                                  <a:pt x="5455" y="4713"/>
                                </a:cubicBezTo>
                                <a:lnTo>
                                  <a:pt x="5917" y="4316"/>
                                </a:lnTo>
                                <a:cubicBezTo>
                                  <a:pt x="5948" y="4291"/>
                                  <a:pt x="5979" y="4291"/>
                                  <a:pt x="6010" y="4316"/>
                                </a:cubicBezTo>
                                <a:lnTo>
                                  <a:pt x="6488" y="4713"/>
                                </a:lnTo>
                                <a:cubicBezTo>
                                  <a:pt x="6565" y="4787"/>
                                  <a:pt x="6658" y="4663"/>
                                  <a:pt x="6643" y="4539"/>
                                </a:cubicBezTo>
                                <a:lnTo>
                                  <a:pt x="6550" y="3696"/>
                                </a:lnTo>
                                <a:cubicBezTo>
                                  <a:pt x="6550" y="3646"/>
                                  <a:pt x="6550" y="3597"/>
                                  <a:pt x="6581" y="3547"/>
                                </a:cubicBezTo>
                                <a:lnTo>
                                  <a:pt x="6951" y="2952"/>
                                </a:lnTo>
                                <a:cubicBezTo>
                                  <a:pt x="6997" y="2853"/>
                                  <a:pt x="6967" y="2704"/>
                                  <a:pt x="6889" y="2679"/>
                                </a:cubicBezTo>
                                <a:close/>
                                <a:moveTo>
                                  <a:pt x="2261" y="5630"/>
                                </a:moveTo>
                                <a:cubicBezTo>
                                  <a:pt x="2230" y="5581"/>
                                  <a:pt x="2230" y="5506"/>
                                  <a:pt x="2230" y="5432"/>
                                </a:cubicBezTo>
                                <a:lnTo>
                                  <a:pt x="2431" y="4341"/>
                                </a:lnTo>
                                <a:cubicBezTo>
                                  <a:pt x="2461" y="4167"/>
                                  <a:pt x="2353" y="3993"/>
                                  <a:pt x="2245" y="4068"/>
                                </a:cubicBezTo>
                                <a:lnTo>
                                  <a:pt x="1582" y="4465"/>
                                </a:lnTo>
                                <a:cubicBezTo>
                                  <a:pt x="1536" y="4489"/>
                                  <a:pt x="1489" y="4489"/>
                                  <a:pt x="1459" y="4440"/>
                                </a:cubicBezTo>
                                <a:lnTo>
                                  <a:pt x="872" y="3795"/>
                                </a:lnTo>
                                <a:cubicBezTo>
                                  <a:pt x="780" y="3696"/>
                                  <a:pt x="656" y="3795"/>
                                  <a:pt x="656" y="3993"/>
                                </a:cubicBezTo>
                                <a:lnTo>
                                  <a:pt x="687" y="5134"/>
                                </a:lnTo>
                                <a:cubicBezTo>
                                  <a:pt x="687" y="5209"/>
                                  <a:pt x="672" y="5283"/>
                                  <a:pt x="625" y="5333"/>
                                </a:cubicBezTo>
                                <a:lnTo>
                                  <a:pt x="55" y="6027"/>
                                </a:lnTo>
                                <a:cubicBezTo>
                                  <a:pt x="-38" y="6151"/>
                                  <a:pt x="-7" y="6374"/>
                                  <a:pt x="101" y="6424"/>
                                </a:cubicBezTo>
                                <a:lnTo>
                                  <a:pt x="795" y="6721"/>
                                </a:lnTo>
                                <a:cubicBezTo>
                                  <a:pt x="841" y="6746"/>
                                  <a:pt x="872" y="6796"/>
                                  <a:pt x="888" y="6870"/>
                                </a:cubicBezTo>
                                <a:lnTo>
                                  <a:pt x="1119" y="7961"/>
                                </a:lnTo>
                                <a:cubicBezTo>
                                  <a:pt x="1150" y="8135"/>
                                  <a:pt x="1304" y="8160"/>
                                  <a:pt x="1366" y="8011"/>
                                </a:cubicBezTo>
                                <a:lnTo>
                                  <a:pt x="1752" y="7044"/>
                                </a:lnTo>
                                <a:cubicBezTo>
                                  <a:pt x="1783" y="6994"/>
                                  <a:pt x="1813" y="6945"/>
                                  <a:pt x="1860" y="6945"/>
                                </a:cubicBezTo>
                                <a:lnTo>
                                  <a:pt x="2569" y="6920"/>
                                </a:lnTo>
                                <a:cubicBezTo>
                                  <a:pt x="2677" y="6920"/>
                                  <a:pt x="2739" y="6697"/>
                                  <a:pt x="2677" y="6548"/>
                                </a:cubicBezTo>
                                <a:lnTo>
                                  <a:pt x="2261" y="5630"/>
                                </a:lnTo>
                                <a:close/>
                                <a:moveTo>
                                  <a:pt x="10916" y="2084"/>
                                </a:moveTo>
                                <a:lnTo>
                                  <a:pt x="10777" y="1464"/>
                                </a:lnTo>
                                <a:cubicBezTo>
                                  <a:pt x="10762" y="1414"/>
                                  <a:pt x="10777" y="1390"/>
                                  <a:pt x="10793" y="1340"/>
                                </a:cubicBezTo>
                                <a:lnTo>
                                  <a:pt x="11040" y="819"/>
                                </a:lnTo>
                                <a:cubicBezTo>
                                  <a:pt x="11086" y="745"/>
                                  <a:pt x="11040" y="621"/>
                                  <a:pt x="10978" y="621"/>
                                </a:cubicBezTo>
                                <a:lnTo>
                                  <a:pt x="10561" y="646"/>
                                </a:lnTo>
                                <a:cubicBezTo>
                                  <a:pt x="10531" y="646"/>
                                  <a:pt x="10515" y="621"/>
                                  <a:pt x="10500" y="596"/>
                                </a:cubicBezTo>
                                <a:lnTo>
                                  <a:pt x="10253" y="50"/>
                                </a:lnTo>
                                <a:cubicBezTo>
                                  <a:pt x="10207" y="-24"/>
                                  <a:pt x="10129" y="-24"/>
                                  <a:pt x="10114" y="100"/>
                                </a:cubicBezTo>
                                <a:lnTo>
                                  <a:pt x="9991" y="720"/>
                                </a:lnTo>
                                <a:cubicBezTo>
                                  <a:pt x="9991" y="770"/>
                                  <a:pt x="9960" y="794"/>
                                  <a:pt x="9944" y="794"/>
                                </a:cubicBezTo>
                                <a:lnTo>
                                  <a:pt x="9559" y="993"/>
                                </a:lnTo>
                                <a:cubicBezTo>
                                  <a:pt x="9497" y="1018"/>
                                  <a:pt x="9481" y="1166"/>
                                  <a:pt x="9543" y="1216"/>
                                </a:cubicBezTo>
                                <a:lnTo>
                                  <a:pt x="9883" y="1588"/>
                                </a:lnTo>
                                <a:cubicBezTo>
                                  <a:pt x="9898" y="1613"/>
                                  <a:pt x="9913" y="1662"/>
                                  <a:pt x="9913" y="1687"/>
                                </a:cubicBezTo>
                                <a:lnTo>
                                  <a:pt x="9913" y="2357"/>
                                </a:lnTo>
                                <a:cubicBezTo>
                                  <a:pt x="9913" y="2456"/>
                                  <a:pt x="9991" y="2530"/>
                                  <a:pt x="10037" y="2456"/>
                                </a:cubicBezTo>
                                <a:lnTo>
                                  <a:pt x="10361" y="2059"/>
                                </a:lnTo>
                                <a:cubicBezTo>
                                  <a:pt x="10376" y="2034"/>
                                  <a:pt x="10407" y="2034"/>
                                  <a:pt x="10438" y="2034"/>
                                </a:cubicBezTo>
                                <a:lnTo>
                                  <a:pt x="10824" y="2233"/>
                                </a:lnTo>
                                <a:cubicBezTo>
                                  <a:pt x="10885" y="2282"/>
                                  <a:pt x="10947" y="2183"/>
                                  <a:pt x="10916" y="2084"/>
                                </a:cubicBezTo>
                                <a:close/>
                                <a:moveTo>
                                  <a:pt x="21469" y="13244"/>
                                </a:moveTo>
                                <a:cubicBezTo>
                                  <a:pt x="21562" y="13120"/>
                                  <a:pt x="21516" y="12896"/>
                                  <a:pt x="21408" y="12847"/>
                                </a:cubicBezTo>
                                <a:lnTo>
                                  <a:pt x="20713" y="12648"/>
                                </a:lnTo>
                                <a:cubicBezTo>
                                  <a:pt x="20667" y="12624"/>
                                  <a:pt x="20636" y="12599"/>
                                  <a:pt x="20605" y="12524"/>
                                </a:cubicBezTo>
                                <a:lnTo>
                                  <a:pt x="20312" y="11483"/>
                                </a:lnTo>
                                <a:cubicBezTo>
                                  <a:pt x="20266" y="11309"/>
                                  <a:pt x="20112" y="11309"/>
                                  <a:pt x="20065" y="11458"/>
                                </a:cubicBezTo>
                                <a:lnTo>
                                  <a:pt x="19726" y="12475"/>
                                </a:lnTo>
                                <a:cubicBezTo>
                                  <a:pt x="19711" y="12549"/>
                                  <a:pt x="19664" y="12574"/>
                                  <a:pt x="19618" y="12599"/>
                                </a:cubicBezTo>
                                <a:lnTo>
                                  <a:pt x="18908" y="12723"/>
                                </a:lnTo>
                                <a:cubicBezTo>
                                  <a:pt x="18800" y="12748"/>
                                  <a:pt x="18739" y="12971"/>
                                  <a:pt x="18816" y="13095"/>
                                </a:cubicBezTo>
                                <a:lnTo>
                                  <a:pt x="19309" y="13913"/>
                                </a:lnTo>
                                <a:cubicBezTo>
                                  <a:pt x="19340" y="13963"/>
                                  <a:pt x="19356" y="14037"/>
                                  <a:pt x="19340" y="14111"/>
                                </a:cubicBezTo>
                                <a:lnTo>
                                  <a:pt x="19186" y="15227"/>
                                </a:lnTo>
                                <a:cubicBezTo>
                                  <a:pt x="19155" y="15401"/>
                                  <a:pt x="19279" y="15550"/>
                                  <a:pt x="19387" y="15475"/>
                                </a:cubicBezTo>
                                <a:lnTo>
                                  <a:pt x="20035" y="14979"/>
                                </a:lnTo>
                                <a:cubicBezTo>
                                  <a:pt x="20081" y="14955"/>
                                  <a:pt x="20127" y="14955"/>
                                  <a:pt x="20158" y="14979"/>
                                </a:cubicBezTo>
                                <a:lnTo>
                                  <a:pt x="20775" y="15550"/>
                                </a:lnTo>
                                <a:cubicBezTo>
                                  <a:pt x="20868" y="15649"/>
                                  <a:pt x="20991" y="15500"/>
                                  <a:pt x="20976" y="15327"/>
                                </a:cubicBezTo>
                                <a:lnTo>
                                  <a:pt x="20883" y="14186"/>
                                </a:lnTo>
                                <a:cubicBezTo>
                                  <a:pt x="20883" y="14111"/>
                                  <a:pt x="20899" y="14037"/>
                                  <a:pt x="20929" y="13987"/>
                                </a:cubicBezTo>
                                <a:lnTo>
                                  <a:pt x="21469" y="13244"/>
                                </a:lnTo>
                                <a:close/>
                                <a:moveTo>
                                  <a:pt x="16949" y="18055"/>
                                </a:moveTo>
                                <a:lnTo>
                                  <a:pt x="16424" y="17931"/>
                                </a:lnTo>
                                <a:cubicBezTo>
                                  <a:pt x="16393" y="17931"/>
                                  <a:pt x="16363" y="17881"/>
                                  <a:pt x="16347" y="17831"/>
                                </a:cubicBezTo>
                                <a:lnTo>
                                  <a:pt x="16116" y="17063"/>
                                </a:lnTo>
                                <a:cubicBezTo>
                                  <a:pt x="16085" y="16939"/>
                                  <a:pt x="15961" y="16939"/>
                                  <a:pt x="15931" y="17063"/>
                                </a:cubicBezTo>
                                <a:lnTo>
                                  <a:pt x="15699" y="17831"/>
                                </a:lnTo>
                                <a:cubicBezTo>
                                  <a:pt x="15684" y="17881"/>
                                  <a:pt x="15653" y="17906"/>
                                  <a:pt x="15622" y="17931"/>
                                </a:cubicBezTo>
                                <a:lnTo>
                                  <a:pt x="15097" y="18055"/>
                                </a:lnTo>
                                <a:cubicBezTo>
                                  <a:pt x="15020" y="18079"/>
                                  <a:pt x="14974" y="18228"/>
                                  <a:pt x="15036" y="18327"/>
                                </a:cubicBezTo>
                                <a:lnTo>
                                  <a:pt x="15406" y="18922"/>
                                </a:lnTo>
                                <a:cubicBezTo>
                                  <a:pt x="15437" y="18972"/>
                                  <a:pt x="15437" y="19022"/>
                                  <a:pt x="15437" y="19071"/>
                                </a:cubicBezTo>
                                <a:lnTo>
                                  <a:pt x="15344" y="19914"/>
                                </a:lnTo>
                                <a:cubicBezTo>
                                  <a:pt x="15329" y="20038"/>
                                  <a:pt x="15421" y="20162"/>
                                  <a:pt x="15499" y="20088"/>
                                </a:cubicBezTo>
                                <a:lnTo>
                                  <a:pt x="15977" y="19691"/>
                                </a:lnTo>
                                <a:cubicBezTo>
                                  <a:pt x="16008" y="19666"/>
                                  <a:pt x="16039" y="19666"/>
                                  <a:pt x="16069" y="19691"/>
                                </a:cubicBezTo>
                                <a:lnTo>
                                  <a:pt x="16532" y="20088"/>
                                </a:lnTo>
                                <a:cubicBezTo>
                                  <a:pt x="16609" y="20162"/>
                                  <a:pt x="16702" y="20038"/>
                                  <a:pt x="16687" y="19914"/>
                                </a:cubicBezTo>
                                <a:lnTo>
                                  <a:pt x="16594" y="19071"/>
                                </a:lnTo>
                                <a:cubicBezTo>
                                  <a:pt x="16594" y="19022"/>
                                  <a:pt x="16594" y="18972"/>
                                  <a:pt x="16625" y="18922"/>
                                </a:cubicBezTo>
                                <a:lnTo>
                                  <a:pt x="17011" y="18327"/>
                                </a:lnTo>
                                <a:cubicBezTo>
                                  <a:pt x="17072" y="18253"/>
                                  <a:pt x="17026" y="18079"/>
                                  <a:pt x="16949" y="18055"/>
                                </a:cubicBezTo>
                                <a:close/>
                                <a:moveTo>
                                  <a:pt x="12397" y="20014"/>
                                </a:moveTo>
                                <a:lnTo>
                                  <a:pt x="12012" y="19815"/>
                                </a:lnTo>
                                <a:cubicBezTo>
                                  <a:pt x="11981" y="19790"/>
                                  <a:pt x="11965" y="19766"/>
                                  <a:pt x="11965" y="19741"/>
                                </a:cubicBezTo>
                                <a:lnTo>
                                  <a:pt x="11842" y="19121"/>
                                </a:lnTo>
                                <a:cubicBezTo>
                                  <a:pt x="11827" y="19022"/>
                                  <a:pt x="11734" y="18997"/>
                                  <a:pt x="11703" y="19071"/>
                                </a:cubicBezTo>
                                <a:lnTo>
                                  <a:pt x="11456" y="19617"/>
                                </a:lnTo>
                                <a:cubicBezTo>
                                  <a:pt x="11441" y="19642"/>
                                  <a:pt x="11410" y="19666"/>
                                  <a:pt x="11395" y="19666"/>
                                </a:cubicBezTo>
                                <a:lnTo>
                                  <a:pt x="10978" y="19642"/>
                                </a:lnTo>
                                <a:cubicBezTo>
                                  <a:pt x="10916" y="19642"/>
                                  <a:pt x="10870" y="19766"/>
                                  <a:pt x="10916" y="19840"/>
                                </a:cubicBezTo>
                                <a:lnTo>
                                  <a:pt x="11163" y="20361"/>
                                </a:lnTo>
                                <a:cubicBezTo>
                                  <a:pt x="11179" y="20386"/>
                                  <a:pt x="11179" y="20435"/>
                                  <a:pt x="11179" y="20485"/>
                                </a:cubicBezTo>
                                <a:lnTo>
                                  <a:pt x="11040" y="21105"/>
                                </a:lnTo>
                                <a:cubicBezTo>
                                  <a:pt x="11024" y="21204"/>
                                  <a:pt x="11071" y="21303"/>
                                  <a:pt x="11132" y="21278"/>
                                </a:cubicBezTo>
                                <a:lnTo>
                                  <a:pt x="11518" y="21080"/>
                                </a:lnTo>
                                <a:cubicBezTo>
                                  <a:pt x="11549" y="21055"/>
                                  <a:pt x="11564" y="21080"/>
                                  <a:pt x="11595" y="21105"/>
                                </a:cubicBezTo>
                                <a:lnTo>
                                  <a:pt x="11919" y="21502"/>
                                </a:lnTo>
                                <a:cubicBezTo>
                                  <a:pt x="11965" y="21576"/>
                                  <a:pt x="12043" y="21502"/>
                                  <a:pt x="12043" y="21402"/>
                                </a:cubicBezTo>
                                <a:lnTo>
                                  <a:pt x="12043" y="20733"/>
                                </a:lnTo>
                                <a:cubicBezTo>
                                  <a:pt x="12043" y="20683"/>
                                  <a:pt x="12058" y="20658"/>
                                  <a:pt x="12073" y="20634"/>
                                </a:cubicBezTo>
                                <a:lnTo>
                                  <a:pt x="12413" y="20262"/>
                                </a:lnTo>
                                <a:cubicBezTo>
                                  <a:pt x="12475" y="20187"/>
                                  <a:pt x="12459" y="20063"/>
                                  <a:pt x="12397" y="200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4" name="Shape"/>
                        <wps:cNvSpPr/>
                        <wps:spPr>
                          <a:xfrm>
                            <a:off x="331573" y="0"/>
                            <a:ext cx="1672210" cy="10547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490" h="21179" extrusionOk="0">
                                <a:moveTo>
                                  <a:pt x="17867" y="5280"/>
                                </a:moveTo>
                                <a:cubicBezTo>
                                  <a:pt x="16918" y="3368"/>
                                  <a:pt x="17431" y="2450"/>
                                  <a:pt x="17431" y="2450"/>
                                </a:cubicBezTo>
                                <a:cubicBezTo>
                                  <a:pt x="17431" y="2450"/>
                                  <a:pt x="4064" y="12599"/>
                                  <a:pt x="609" y="15711"/>
                                </a:cubicBezTo>
                                <a:cubicBezTo>
                                  <a:pt x="-994" y="17164"/>
                                  <a:pt x="998" y="21423"/>
                                  <a:pt x="1683" y="21168"/>
                                </a:cubicBezTo>
                                <a:cubicBezTo>
                                  <a:pt x="2383" y="20913"/>
                                  <a:pt x="19517" y="7652"/>
                                  <a:pt x="19517" y="7652"/>
                                </a:cubicBezTo>
                                <a:cubicBezTo>
                                  <a:pt x="19517" y="7652"/>
                                  <a:pt x="18816" y="7193"/>
                                  <a:pt x="17867" y="5280"/>
                                </a:cubicBezTo>
                                <a:close/>
                                <a:moveTo>
                                  <a:pt x="18303" y="2"/>
                                </a:moveTo>
                                <a:cubicBezTo>
                                  <a:pt x="17182" y="-177"/>
                                  <a:pt x="967" y="13262"/>
                                  <a:pt x="827" y="13390"/>
                                </a:cubicBezTo>
                                <a:cubicBezTo>
                                  <a:pt x="687" y="13517"/>
                                  <a:pt x="1231" y="14257"/>
                                  <a:pt x="1231" y="14257"/>
                                </a:cubicBezTo>
                                <a:cubicBezTo>
                                  <a:pt x="1231" y="14257"/>
                                  <a:pt x="17042" y="1940"/>
                                  <a:pt x="18069" y="1251"/>
                                </a:cubicBezTo>
                                <a:cubicBezTo>
                                  <a:pt x="19096" y="563"/>
                                  <a:pt x="19812" y="3215"/>
                                  <a:pt x="19828" y="4235"/>
                                </a:cubicBezTo>
                                <a:cubicBezTo>
                                  <a:pt x="19843" y="5255"/>
                                  <a:pt x="19719" y="5561"/>
                                  <a:pt x="19579" y="5790"/>
                                </a:cubicBezTo>
                                <a:cubicBezTo>
                                  <a:pt x="19454" y="6020"/>
                                  <a:pt x="19657" y="4439"/>
                                  <a:pt x="19268" y="3266"/>
                                </a:cubicBezTo>
                                <a:cubicBezTo>
                                  <a:pt x="18879" y="2093"/>
                                  <a:pt x="18536" y="1863"/>
                                  <a:pt x="18272" y="2067"/>
                                </a:cubicBezTo>
                                <a:cubicBezTo>
                                  <a:pt x="17494" y="2756"/>
                                  <a:pt x="18101" y="5255"/>
                                  <a:pt x="18785" y="6173"/>
                                </a:cubicBezTo>
                                <a:cubicBezTo>
                                  <a:pt x="19470" y="7091"/>
                                  <a:pt x="20341" y="7499"/>
                                  <a:pt x="20482" y="5357"/>
                                </a:cubicBezTo>
                                <a:cubicBezTo>
                                  <a:pt x="20606" y="3215"/>
                                  <a:pt x="19423" y="180"/>
                                  <a:pt x="18303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5" name="Shape"/>
                        <wps:cNvSpPr/>
                        <wps:spPr>
                          <a:xfrm>
                            <a:off x="725273" y="571501"/>
                            <a:ext cx="321065" cy="32106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002" h="21002" extrusionOk="0">
                                <a:moveTo>
                                  <a:pt x="20470" y="10086"/>
                                </a:moveTo>
                                <a:cubicBezTo>
                                  <a:pt x="19889" y="9504"/>
                                  <a:pt x="19723" y="8590"/>
                                  <a:pt x="20138" y="7926"/>
                                </a:cubicBezTo>
                                <a:cubicBezTo>
                                  <a:pt x="20636" y="6846"/>
                                  <a:pt x="20055" y="5516"/>
                                  <a:pt x="18892" y="5184"/>
                                </a:cubicBezTo>
                                <a:cubicBezTo>
                                  <a:pt x="18061" y="4935"/>
                                  <a:pt x="17563" y="4270"/>
                                  <a:pt x="17479" y="3439"/>
                                </a:cubicBezTo>
                                <a:cubicBezTo>
                                  <a:pt x="17396" y="2193"/>
                                  <a:pt x="16233" y="1363"/>
                                  <a:pt x="15070" y="1695"/>
                                </a:cubicBezTo>
                                <a:cubicBezTo>
                                  <a:pt x="14239" y="1944"/>
                                  <a:pt x="13409" y="1612"/>
                                  <a:pt x="12993" y="864"/>
                                </a:cubicBezTo>
                                <a:cubicBezTo>
                                  <a:pt x="12329" y="-133"/>
                                  <a:pt x="10916" y="-299"/>
                                  <a:pt x="10086" y="532"/>
                                </a:cubicBezTo>
                                <a:cubicBezTo>
                                  <a:pt x="9504" y="1113"/>
                                  <a:pt x="8590" y="1279"/>
                                  <a:pt x="7926" y="864"/>
                                </a:cubicBezTo>
                                <a:cubicBezTo>
                                  <a:pt x="6846" y="366"/>
                                  <a:pt x="5516" y="947"/>
                                  <a:pt x="5184" y="2110"/>
                                </a:cubicBezTo>
                                <a:cubicBezTo>
                                  <a:pt x="4935" y="2941"/>
                                  <a:pt x="4270" y="3439"/>
                                  <a:pt x="3439" y="3523"/>
                                </a:cubicBezTo>
                                <a:cubicBezTo>
                                  <a:pt x="2193" y="3606"/>
                                  <a:pt x="1363" y="4769"/>
                                  <a:pt x="1695" y="5932"/>
                                </a:cubicBezTo>
                                <a:lnTo>
                                  <a:pt x="1695" y="5932"/>
                                </a:lnTo>
                                <a:cubicBezTo>
                                  <a:pt x="1944" y="6763"/>
                                  <a:pt x="1612" y="7593"/>
                                  <a:pt x="864" y="8009"/>
                                </a:cubicBezTo>
                                <a:cubicBezTo>
                                  <a:pt x="-133" y="8673"/>
                                  <a:pt x="-299" y="10086"/>
                                  <a:pt x="532" y="10916"/>
                                </a:cubicBezTo>
                                <a:cubicBezTo>
                                  <a:pt x="1113" y="11498"/>
                                  <a:pt x="1279" y="12412"/>
                                  <a:pt x="864" y="13076"/>
                                </a:cubicBezTo>
                                <a:cubicBezTo>
                                  <a:pt x="366" y="14156"/>
                                  <a:pt x="947" y="15486"/>
                                  <a:pt x="2110" y="15818"/>
                                </a:cubicBezTo>
                                <a:cubicBezTo>
                                  <a:pt x="2941" y="16067"/>
                                  <a:pt x="3439" y="16732"/>
                                  <a:pt x="3523" y="17563"/>
                                </a:cubicBezTo>
                                <a:lnTo>
                                  <a:pt x="3523" y="17563"/>
                                </a:lnTo>
                                <a:cubicBezTo>
                                  <a:pt x="3606" y="18809"/>
                                  <a:pt x="4769" y="19639"/>
                                  <a:pt x="5932" y="19307"/>
                                </a:cubicBezTo>
                                <a:cubicBezTo>
                                  <a:pt x="6763" y="19058"/>
                                  <a:pt x="7593" y="19390"/>
                                  <a:pt x="8009" y="20138"/>
                                </a:cubicBezTo>
                                <a:cubicBezTo>
                                  <a:pt x="8673" y="21135"/>
                                  <a:pt x="10086" y="21301"/>
                                  <a:pt x="10916" y="20470"/>
                                </a:cubicBezTo>
                                <a:cubicBezTo>
                                  <a:pt x="11498" y="19889"/>
                                  <a:pt x="12412" y="19723"/>
                                  <a:pt x="13076" y="20138"/>
                                </a:cubicBezTo>
                                <a:cubicBezTo>
                                  <a:pt x="14156" y="20636"/>
                                  <a:pt x="15486" y="20055"/>
                                  <a:pt x="15818" y="18892"/>
                                </a:cubicBezTo>
                                <a:cubicBezTo>
                                  <a:pt x="16067" y="18061"/>
                                  <a:pt x="16732" y="17563"/>
                                  <a:pt x="17563" y="17479"/>
                                </a:cubicBezTo>
                                <a:cubicBezTo>
                                  <a:pt x="18809" y="17396"/>
                                  <a:pt x="19639" y="16233"/>
                                  <a:pt x="19307" y="15070"/>
                                </a:cubicBezTo>
                                <a:cubicBezTo>
                                  <a:pt x="19058" y="14239"/>
                                  <a:pt x="19390" y="13409"/>
                                  <a:pt x="20138" y="12993"/>
                                </a:cubicBezTo>
                                <a:cubicBezTo>
                                  <a:pt x="21135" y="12329"/>
                                  <a:pt x="21301" y="10916"/>
                                  <a:pt x="20470" y="10086"/>
                                </a:cubicBezTo>
                                <a:close/>
                                <a:moveTo>
                                  <a:pt x="17812" y="11332"/>
                                </a:moveTo>
                                <a:cubicBezTo>
                                  <a:pt x="17396" y="15403"/>
                                  <a:pt x="13741" y="18310"/>
                                  <a:pt x="9753" y="17895"/>
                                </a:cubicBezTo>
                                <a:cubicBezTo>
                                  <a:pt x="5683" y="17479"/>
                                  <a:pt x="2775" y="13824"/>
                                  <a:pt x="3190" y="9836"/>
                                </a:cubicBezTo>
                                <a:cubicBezTo>
                                  <a:pt x="3606" y="5766"/>
                                  <a:pt x="7261" y="2858"/>
                                  <a:pt x="11249" y="3273"/>
                                </a:cubicBezTo>
                                <a:cubicBezTo>
                                  <a:pt x="15319" y="3606"/>
                                  <a:pt x="18227" y="7261"/>
                                  <a:pt x="17812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6" name="Shape"/>
                        <wps:cNvSpPr/>
                        <wps:spPr>
                          <a:xfrm>
                            <a:off x="801472" y="762001"/>
                            <a:ext cx="367031" cy="2819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7589"/>
                                </a:moveTo>
                                <a:lnTo>
                                  <a:pt x="13827" y="0"/>
                                </a:lnTo>
                                <a:cubicBezTo>
                                  <a:pt x="13752" y="195"/>
                                  <a:pt x="13603" y="389"/>
                                  <a:pt x="13453" y="486"/>
                                </a:cubicBezTo>
                                <a:cubicBezTo>
                                  <a:pt x="12855" y="973"/>
                                  <a:pt x="12556" y="2043"/>
                                  <a:pt x="12706" y="2919"/>
                                </a:cubicBezTo>
                                <a:cubicBezTo>
                                  <a:pt x="13005" y="4281"/>
                                  <a:pt x="12257" y="5643"/>
                                  <a:pt x="11136" y="5741"/>
                                </a:cubicBezTo>
                                <a:cubicBezTo>
                                  <a:pt x="10837" y="5741"/>
                                  <a:pt x="10613" y="5838"/>
                                  <a:pt x="10389" y="6032"/>
                                </a:cubicBezTo>
                                <a:lnTo>
                                  <a:pt x="18087" y="13622"/>
                                </a:lnTo>
                                <a:lnTo>
                                  <a:pt x="17265" y="8173"/>
                                </a:lnTo>
                                <a:lnTo>
                                  <a:pt x="21600" y="7589"/>
                                </a:lnTo>
                                <a:close/>
                                <a:moveTo>
                                  <a:pt x="2541" y="8854"/>
                                </a:moveTo>
                                <a:cubicBezTo>
                                  <a:pt x="2167" y="8076"/>
                                  <a:pt x="1345" y="7686"/>
                                  <a:pt x="673" y="7881"/>
                                </a:cubicBezTo>
                                <a:cubicBezTo>
                                  <a:pt x="448" y="7978"/>
                                  <a:pt x="299" y="7978"/>
                                  <a:pt x="75" y="7978"/>
                                </a:cubicBezTo>
                                <a:lnTo>
                                  <a:pt x="0" y="21503"/>
                                </a:lnTo>
                                <a:lnTo>
                                  <a:pt x="2915" y="17416"/>
                                </a:lnTo>
                                <a:lnTo>
                                  <a:pt x="5755" y="21600"/>
                                </a:lnTo>
                                <a:lnTo>
                                  <a:pt x="5830" y="8757"/>
                                </a:lnTo>
                                <a:cubicBezTo>
                                  <a:pt x="5606" y="8854"/>
                                  <a:pt x="5381" y="9049"/>
                                  <a:pt x="5157" y="9341"/>
                                </a:cubicBezTo>
                                <a:cubicBezTo>
                                  <a:pt x="4484" y="10216"/>
                                  <a:pt x="3139" y="10022"/>
                                  <a:pt x="2541" y="88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169" name="Rectangle 169" descr="decorative element"/>
                      <wps:cNvSpPr/>
                      <wps:spPr>
                        <a:xfrm>
                          <a:off x="31532" y="0"/>
                          <a:ext cx="5332827" cy="77859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25400" cap="flat">
                          <a:noFill/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59" name="Group 4" descr="decorative element"/>
                      <wpg:cNvGrpSpPr/>
                      <wpg:grpSpPr>
                        <a:xfrm>
                          <a:off x="8169962" y="4076700"/>
                          <a:ext cx="1720215" cy="1414145"/>
                          <a:chOff x="2503308" y="2565400"/>
                          <a:chExt cx="1720781" cy="1414744"/>
                        </a:xfrm>
                      </wpg:grpSpPr>
                      <wps:wsp>
                        <wps:cNvPr id="160" name="Shape"/>
                        <wps:cNvSpPr/>
                        <wps:spPr>
                          <a:xfrm>
                            <a:off x="2503308" y="2565400"/>
                            <a:ext cx="1720781" cy="1257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070" h="20019" extrusionOk="0">
                                <a:moveTo>
                                  <a:pt x="18256" y="8108"/>
                                </a:moveTo>
                                <a:cubicBezTo>
                                  <a:pt x="17696" y="9503"/>
                                  <a:pt x="14539" y="14843"/>
                                  <a:pt x="13357" y="15247"/>
                                </a:cubicBezTo>
                                <a:cubicBezTo>
                                  <a:pt x="12160" y="15652"/>
                                  <a:pt x="5644" y="13811"/>
                                  <a:pt x="5644" y="13811"/>
                                </a:cubicBezTo>
                                <a:cubicBezTo>
                                  <a:pt x="5644" y="13811"/>
                                  <a:pt x="6950" y="18604"/>
                                  <a:pt x="7277" y="19757"/>
                                </a:cubicBezTo>
                                <a:cubicBezTo>
                                  <a:pt x="7728" y="21355"/>
                                  <a:pt x="20246" y="15166"/>
                                  <a:pt x="19857" y="13771"/>
                                </a:cubicBezTo>
                                <a:cubicBezTo>
                                  <a:pt x="19686" y="13164"/>
                                  <a:pt x="18256" y="8108"/>
                                  <a:pt x="18256" y="8108"/>
                                </a:cubicBezTo>
                                <a:close/>
                                <a:moveTo>
                                  <a:pt x="13077" y="14438"/>
                                </a:moveTo>
                                <a:cubicBezTo>
                                  <a:pt x="14212" y="14216"/>
                                  <a:pt x="21024" y="1980"/>
                                  <a:pt x="21070" y="867"/>
                                </a:cubicBezTo>
                                <a:cubicBezTo>
                                  <a:pt x="21117" y="-245"/>
                                  <a:pt x="11336" y="-245"/>
                                  <a:pt x="9205" y="625"/>
                                </a:cubicBezTo>
                                <a:cubicBezTo>
                                  <a:pt x="7603" y="1272"/>
                                  <a:pt x="512" y="9564"/>
                                  <a:pt x="15" y="10737"/>
                                </a:cubicBezTo>
                                <a:cubicBezTo>
                                  <a:pt x="-483" y="11910"/>
                                  <a:pt x="11958" y="14661"/>
                                  <a:pt x="13077" y="144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1" name="Shape"/>
                        <wps:cNvSpPr/>
                        <wps:spPr>
                          <a:xfrm>
                            <a:off x="2795407" y="2921000"/>
                            <a:ext cx="622499" cy="105914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19" h="21471" extrusionOk="0">
                                <a:moveTo>
                                  <a:pt x="21249" y="13"/>
                                </a:moveTo>
                                <a:cubicBezTo>
                                  <a:pt x="19624" y="451"/>
                                  <a:pt x="18263" y="1198"/>
                                  <a:pt x="16771" y="1790"/>
                                </a:cubicBezTo>
                                <a:cubicBezTo>
                                  <a:pt x="14927" y="2511"/>
                                  <a:pt x="12995" y="3180"/>
                                  <a:pt x="11107" y="3824"/>
                                </a:cubicBezTo>
                                <a:cubicBezTo>
                                  <a:pt x="7244" y="5162"/>
                                  <a:pt x="3468" y="6553"/>
                                  <a:pt x="176" y="8355"/>
                                </a:cubicBezTo>
                                <a:cubicBezTo>
                                  <a:pt x="0" y="8458"/>
                                  <a:pt x="-44" y="8690"/>
                                  <a:pt x="44" y="8818"/>
                                </a:cubicBezTo>
                                <a:cubicBezTo>
                                  <a:pt x="1668" y="10826"/>
                                  <a:pt x="2415" y="12989"/>
                                  <a:pt x="3205" y="15152"/>
                                </a:cubicBezTo>
                                <a:cubicBezTo>
                                  <a:pt x="2634" y="15280"/>
                                  <a:pt x="1976" y="15460"/>
                                  <a:pt x="1800" y="15795"/>
                                </a:cubicBezTo>
                                <a:cubicBezTo>
                                  <a:pt x="1712" y="15950"/>
                                  <a:pt x="1844" y="16078"/>
                                  <a:pt x="2063" y="16104"/>
                                </a:cubicBezTo>
                                <a:cubicBezTo>
                                  <a:pt x="2415" y="16156"/>
                                  <a:pt x="2766" y="16104"/>
                                  <a:pt x="3073" y="16053"/>
                                </a:cubicBezTo>
                                <a:cubicBezTo>
                                  <a:pt x="2151" y="18241"/>
                                  <a:pt x="3161" y="20198"/>
                                  <a:pt x="6849" y="21433"/>
                                </a:cubicBezTo>
                                <a:cubicBezTo>
                                  <a:pt x="7288" y="21562"/>
                                  <a:pt x="7639" y="21330"/>
                                  <a:pt x="7551" y="21099"/>
                                </a:cubicBezTo>
                                <a:cubicBezTo>
                                  <a:pt x="7639" y="21021"/>
                                  <a:pt x="7683" y="20918"/>
                                  <a:pt x="7683" y="20815"/>
                                </a:cubicBezTo>
                                <a:cubicBezTo>
                                  <a:pt x="8166" y="20198"/>
                                  <a:pt x="7727" y="19271"/>
                                  <a:pt x="7551" y="18679"/>
                                </a:cubicBezTo>
                                <a:cubicBezTo>
                                  <a:pt x="7244" y="17777"/>
                                  <a:pt x="6585" y="16542"/>
                                  <a:pt x="5444" y="15718"/>
                                </a:cubicBezTo>
                                <a:cubicBezTo>
                                  <a:pt x="5619" y="15692"/>
                                  <a:pt x="5795" y="15666"/>
                                  <a:pt x="5927" y="15641"/>
                                </a:cubicBezTo>
                                <a:cubicBezTo>
                                  <a:pt x="6585" y="15486"/>
                                  <a:pt x="6541" y="14894"/>
                                  <a:pt x="5795" y="14843"/>
                                </a:cubicBezTo>
                                <a:cubicBezTo>
                                  <a:pt x="5400" y="14791"/>
                                  <a:pt x="5005" y="14817"/>
                                  <a:pt x="4610" y="14868"/>
                                </a:cubicBezTo>
                                <a:cubicBezTo>
                                  <a:pt x="4434" y="14431"/>
                                  <a:pt x="4258" y="13993"/>
                                  <a:pt x="4127" y="13555"/>
                                </a:cubicBezTo>
                                <a:cubicBezTo>
                                  <a:pt x="3775" y="12603"/>
                                  <a:pt x="3380" y="11676"/>
                                  <a:pt x="2941" y="10749"/>
                                </a:cubicBezTo>
                                <a:cubicBezTo>
                                  <a:pt x="2634" y="10131"/>
                                  <a:pt x="2283" y="9539"/>
                                  <a:pt x="1888" y="8973"/>
                                </a:cubicBezTo>
                                <a:cubicBezTo>
                                  <a:pt x="1624" y="8561"/>
                                  <a:pt x="4083" y="7583"/>
                                  <a:pt x="4566" y="7377"/>
                                </a:cubicBezTo>
                                <a:cubicBezTo>
                                  <a:pt x="7771" y="5935"/>
                                  <a:pt x="11371" y="4802"/>
                                  <a:pt x="14839" y="3566"/>
                                </a:cubicBezTo>
                                <a:cubicBezTo>
                                  <a:pt x="17078" y="2768"/>
                                  <a:pt x="20941" y="1790"/>
                                  <a:pt x="21512" y="142"/>
                                </a:cubicBezTo>
                                <a:cubicBezTo>
                                  <a:pt x="21556" y="65"/>
                                  <a:pt x="21380" y="-38"/>
                                  <a:pt x="21249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52" name="Group 8" descr="decorative element"/>
                      <wpg:cNvGrpSpPr/>
                      <wpg:grpSpPr>
                        <a:xfrm>
                          <a:off x="1236814" y="6542418"/>
                          <a:ext cx="3241040" cy="152418"/>
                          <a:chOff x="832955" y="6280798"/>
                          <a:chExt cx="3241041" cy="152418"/>
                        </a:xfrm>
                        <a:solidFill>
                          <a:schemeClr val="accent6"/>
                        </a:solidFill>
                      </wpg:grpSpPr>
                      <wps:wsp>
                        <wps:cNvPr id="153" name="Rectangle"/>
                        <wps:cNvSpPr/>
                        <wps:spPr>
                          <a:xfrm>
                            <a:off x="832955" y="6280798"/>
                            <a:ext cx="3241041" cy="2540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4" name="Rectangle"/>
                        <wps:cNvSpPr/>
                        <wps:spPr>
                          <a:xfrm>
                            <a:off x="1506055" y="6407816"/>
                            <a:ext cx="1897380" cy="2540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100200</wp14:pctHeight>
              </wp14:sizeRelV>
            </wp:anchor>
          </w:drawing>
        </mc:Choice>
        <mc:Fallback>
          <w:pict>
            <v:group w14:anchorId="50B100B9" id="Group 19" o:spid="_x0000_s1026" alt="decorative element" style="position:absolute;margin-left:2.5pt;margin-top:0;width:776.25pt;height:613.05pt;z-index:251667456;mso-height-percent:1002;mso-position-horizontal-relative:page;mso-position-vertical-relative:page;mso-height-percent:1002" coordorigin="315" coordsize="98586,77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">
              <v:shape id="Shape" o:spid="_x0000_s1027" alt="decorative element" style="position:absolute;left:7557;top:4464;width:41427;height:6906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" path="m21461,79r,21442l132,21521,132,79r21329,m21593,l,,,21600r21600,l21600,r-7,xe" fillcolor="#d69e59 [3208]" stroked="f" strokeweight="1pt">
                <v:stroke miterlimit="4" joinstyle="miter"/>
                <v:path arrowok="t" o:extrusionok="f" o:connecttype="custom" o:connectlocs="2071370,3453130;2071370,3453130;2071370,3453130;2071370,3453130" o:connectangles="0,90,180,270"/>
              </v:shape>
              <v:shape id="Shape" o:spid="_x0000_s1028" alt="decorative element" style="position:absolute;left:6642;top:3702;width:43167;height:7063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" path="m21142,21600v-254,,-457,-124,-457,-280l20685,21118r-19770,l915,21320v,156,-203,280,-457,280c203,21600,,21476,,21320v,-155,203,-279,458,-279l788,21041,788,559r-330,c203,559,,435,,280,,124,203,,458,,712,,915,124,915,280r,202l20685,482r,-202c20685,124,20888,,21142,v255,,458,124,458,280c21600,435,21397,559,21142,559r-330,l20812,21041r330,c21397,21041,21600,21165,21600,21320v,152,-203,280,-458,280xm20812,21118r,202c20812,21433,20958,21522,21142,21522v185,,331,-89,331,-202c21473,21208,21327,21118,21142,21118r-330,xm458,21118v-185,,-331,90,-331,202c127,21433,273,21522,458,21522v184,,330,-89,330,-202l788,21118r-330,xm915,21041r19770,l20685,559,915,559r,20482xm20812,482r330,c21327,482,21473,392,21473,280v,-113,-146,-202,-331,-202c20958,78,20812,167,20812,280r,202xm458,78c273,78,127,167,127,280v,112,146,202,331,202l788,482r,-202c788,167,642,78,458,78xe" fillcolor="#d69e59 [3208]" stroked="f" strokeweight="1pt">
                <v:stroke miterlimit="4" joinstyle="miter"/>
                <v:path arrowok="t" o:extrusionok="f" o:connecttype="custom" o:connectlocs="2158365,3531870;2158365,3531870;2158365,3531870;2158365,3531870" o:connectangles="0,90,180,270"/>
              </v:shape>
              <v:group id="Group 1" o:spid="_x0000_s1029" alt="decorative element" style="position:absolute;left:12052;top:13227;width:32411;height:3048" coordorigin="8014,7943" coordsize="3241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<v:rect id="Rectangle" o:spid="_x0000_s1030" style="position:absolute;left:8014;top:9341;width:7264;height: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" filled="f" stroked="f" strokeweight="1pt">
                  <v:stroke miterlimit="4"/>
                  <v:textbox inset="3pt,3pt,3pt,3pt"/>
                </v:rect>
                <v:rect id="Rectangle" o:spid="_x0000_s1031" style="position:absolute;left:9665;top:7943;width:5664;height: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" filled="f" stroked="f" strokeweight="1pt">
                  <v:stroke miterlimit="4"/>
                  <v:textbox inset="3pt,3pt,3pt,3pt"/>
                </v:rect>
                <v:rect id="Rectangle" o:spid="_x0000_s1032" style="position:absolute;left:9665;top:10738;width:5664;height: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" filled="f" stroked="f" strokeweight="1pt">
                  <v:stroke miterlimit="4"/>
                  <v:textbox inset="3pt,3pt,3pt,3pt"/>
                </v:rect>
                <v:rect id="Rectangle" o:spid="_x0000_s1033" style="position:absolute;left:33160;top:9340;width:7264;height: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" filled="f" stroked="f" strokeweight="1pt">
                  <v:stroke miterlimit="4"/>
                  <v:textbox inset="3pt,3pt,3pt,3pt"/>
                </v:rect>
                <v:rect id="Rectangle" o:spid="_x0000_s1034" style="position:absolute;left:33160;top:10738;width:5664;height: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" filled="f" stroked="f" strokeweight="1pt">
                  <v:stroke miterlimit="4"/>
                  <v:textbox inset="3pt,3pt,3pt,3pt"/>
                </v:rect>
                <v:rect id="Rectangle" o:spid="_x0000_s1035" style="position:absolute;left:33160;top:7943;width:5664;height: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" filled="f" stroked="f" strokeweight="1pt">
                  <v:stroke miterlimit="4"/>
                  <v:textbox inset="3pt,3pt,3pt,3pt"/>
                </v:rect>
              </v:group>
              <v:group id="Group 13" o:spid="_x0000_s1036" alt="decorative element" style="position:absolute;left:22339;top:9448;width:11754;height:14720" coordorigin="18428,4445" coordsize="11753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Shape" o:spid="_x0000_s1037" style="position:absolute;left:18809;top:6223;width:10807;height:1294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" path="m6523,15877c5203,16301,3731,15601,3503,14435v-26,-127,-76,-254,-127,-381l,19650,3604,18484r1041,3095l8097,15856v-508,-128,-1066,-128,-1574,21xm18199,14054v-51,127,-102,254,-127,381c17843,15601,16397,16301,15051,15877v-507,-170,-1066,-149,-1548,l16955,21600r1041,-3095l21600,19671,18199,14054xm18935,6804c18935,3052,15280,,10787,,6295,,2640,3052,2640,6804v,3752,3655,6805,8147,6805c15280,13609,18935,10556,18935,6804xe" fillcolor="#354257 [3209]" stroked="f" strokeweight="1pt">
                  <v:stroke miterlimit="4" joinstyle="miter"/>
                  <v:path arrowok="t" o:extrusionok="f" o:connecttype="custom" o:connectlocs="540386,647066;540386,647066;540386,647066;540386,647066" o:connectangles="0,90,180,270"/>
                </v:shape>
                <v:shape id="Shape" o:spid="_x0000_s1038" style="position:absolute;left:18428;top:4445;width:11754;height:11753;visibility:visible;mso-wrap-style:square;v-text-anchor:middle" coordsize="21132,2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" path="m7529,10269r-502,-68c7004,10201,6958,10178,6958,10155l6730,9698v-46,-68,-137,-68,-183,l6319,10155v-23,23,-46,46,-68,46l5748,10269v-91,23,-114,114,-45,160l6068,10794v23,23,23,46,23,92l5999,11388v-22,91,69,137,137,114l6593,11274v23,-23,69,-23,91,l7141,11502v69,46,160,-23,137,-114l7187,10886v,-23,,-69,23,-92l7575,10429v68,-46,46,-160,-46,-160xm12324,9972l11319,9835v-68,,-114,-45,-159,-114l10703,8808v-68,-137,-274,-137,-365,l9881,9721v-23,69,-91,92,-160,114l8717,9972v-160,23,-229,229,-115,343l9333,11023v46,45,69,114,46,182l9196,12210v-23,160,137,297,297,205l10383,11936v69,-23,137,-23,183,l11456,12415v137,69,320,-45,297,-205l11571,11205v,-68,,-137,45,-182l12347,10315v205,-114,137,-320,-23,-343xm20430,9082r,c19791,8557,19562,7689,19859,6913r,c20293,5771,19562,4538,18375,4333,17553,4196,16914,3556,16799,2757,16594,1570,15361,839,14219,1273v-776,297,-1644,68,-2169,-571c11274,-234,9835,-234,9082,702v-525,639,-1393,868,-2169,571c5771,839,4538,1570,4333,2757,4196,3579,3556,4218,2757,4333,1570,4538,839,5771,1273,6913r,c1570,7689,1341,8557,702,9082r,c-234,9858,-234,11297,702,12050v639,525,868,1393,571,2169c839,15361,1570,16594,2757,16799v822,137,1461,777,1576,1576c4538,19562,5771,20293,6913,19859v776,-297,1644,-68,2169,571c9858,21366,11297,21366,12050,20430v525,-639,1393,-868,2169,-571c15361,20293,16594,19562,16799,18375v137,-822,777,-1461,1576,-1576c19562,16594,20293,15361,19859,14219v-297,-776,-68,-1644,571,-2169c21366,11274,21366,9858,20430,9082xm10543,18626v-4452,,-8060,-3608,-8060,-8060c2483,6114,6091,2506,10543,2506v4453,,8060,3608,8060,8060c18603,15018,14996,18626,10543,18626xm15087,10269r-502,-68c14562,10201,14516,10178,14516,10155r-228,-457c14242,9630,14151,9630,14105,9698r-228,457c13854,10178,13831,10201,13808,10201r-502,68c13215,10292,13192,10383,13260,10429r366,365c13648,10817,13648,10840,13648,10886r-91,502c13534,11479,13626,11525,13694,11502r457,-228c14174,11251,14219,11251,14242,11274r457,228c14767,11548,14859,11479,14836,11388r-92,-502c14744,10863,14744,10817,14767,10794r366,-365c15201,10383,15178,10269,15087,10269xe" fillcolor="#f69321 [3204]" stroked="f" strokeweight="1pt">
                  <v:stroke miterlimit="4" joinstyle="miter"/>
                  <v:path arrowok="t" o:extrusionok="f" o:connecttype="custom" o:connectlocs="587693,587693;587693,587693;587693,587693;587693,587693" o:connectangles="0,90,180,270"/>
                </v:shape>
              </v:group>
              <v:group id="Group 1" o:spid="_x0000_s1039" alt="decorative element" style="position:absolute;left:61811;top:19278;width:33757;height:33185" coordorigin="5601,2159" coordsize="33756,3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<v:shape id="Shape" o:spid="_x0000_s1040" style="position:absolute;left:6363;top:2159;width:32994;height:3177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" path="m19979,21600v-75,-1761,-92,-3514,-108,-5266c19862,14581,19879,12820,19912,11068v34,-1753,75,-3505,142,-5258c20070,5373,20087,4935,20103,4498v20,-437,39,-875,59,-1312c20195,2305,20211,2486,20253,1606v-4,184,18,-685,14,-501l15680,993,13070,915,10459,820c8713,760,6976,682,5230,587l,268c1746,190,3492,138,5238,95l10476,17,13095,r2619,l20943,35r657,8c21592,227,21583,412,21575,596v-33,880,-66,1752,-116,2633c21437,3666,21414,4104,21392,4541v-25,437,-50,875,-75,1312c21226,7606,21109,9358,20985,11111v-125,1752,-266,3505,-433,5249c20378,18104,20212,19856,19979,21600xe" filled="f" stroked="f" strokeweight="1pt">
                  <v:stroke miterlimit="4" joinstyle="miter"/>
                  <v:path arrowok="t" o:extrusionok="f" o:connecttype="custom" o:connectlocs="3051848,3177541;3035350,2402868;3041613,1628196;3063304,854700;3070789,661693;3079802,468687;3093702,236256;3095841,162555;2395164,146079;1996479,134604;1597641,120629;798897,86353;0,39425;800119,13975;1600238,2501;2000298,0;2400357,0;3199101,5149;3299460,6326;3295641,87677;3277922,475013;3267687,668019;3256231,861025;3205517,1634521;3139375,2406693;3051848,3177541" o:connectangles="0,0,0,0,0,0,0,0,0,0,0,0,0,0,0,0,0,0,0,0,0,0,0,0,0,0"/>
                </v:shape>
                <v:shape id="Shape" o:spid="_x0000_s1041" style="position:absolute;left:5601;top:2540;width:31258;height:32804;visibility:visible;mso-wrap-style:square;v-text-anchor:middle" coordsize="2159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" path="m494,v53,435,88,878,132,1313l740,2626v61,878,131,1756,184,2634c1038,7016,1117,8772,1187,10528v62,1756,123,3512,149,5269c1354,16675,1363,17553,1380,18431r18,2112c1393,20555,1389,20568,1384,20580r4541,-84l11145,20488r5220,50l18980,20588r2614,75l18988,20839v-868,59,-1737,100,-2605,151l11171,21240r-5211,193l749,21583r-685,17c61,21424,58,21249,55,21073,43,20195,32,19317,20,18439,12,17561,3,16683,3,15805v-9,-1756,9,-3512,35,-5268c73,8780,117,7024,187,5268,222,4390,275,3512,319,2634v26,-440,53,-881,79,-1321c424,878,450,443,494,xe" filled="f" stroked="f" strokeweight="1pt">
                  <v:stroke miterlimit="4" joinstyle="miter"/>
                  <v:path arrowok="t" o:extrusionok="f" o:connecttype="custom" o:connectlocs="71508,0;90616,199406;107117,398813;133752,798841;171822,1598896;193390,2399104;199760,2799131;202365,3119883;200339,3125502;857663,3112745;1613276,3111530;2368888,3119123;2747418,3126717;3125803,3138107;2748576,3164836;2371493,3187769;1617039,3225737;862730,3255048;108420,3277828;9264,3280410;7961,3200374;2895,2800346;434,2400319;5501,1600263;27069,800056;46176,400028;57612,199406;71508,0" o:connectangles="0,0,0,0,0,0,0,0,0,0,0,0,0,0,0,0,0,0,0,0,0,0,0,0,0,0,0,0"/>
                </v:shape>
              </v:group>
              <v:group id="Group 7" o:spid="_x0000_s1042" alt="decorative element" style="position:absolute;left:56325;top:13563;width:17710;height:11151" coordorigin="2680" coordsize="17713,1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<v:shape id="Shape" o:spid="_x0000_s1043" style="position:absolute;left:2680;top:127;width:17714;height:11027;visibility:visible;mso-wrap-style:square;v-text-anchor:middle" coordsize="21519,2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" path="m6889,2679l6365,2555v-31,,-62,-49,-77,-99l6056,1687v-31,-124,-154,-124,-185,l5640,2456v-16,50,-47,74,-77,99l5038,2679v-77,25,-123,198,-62,273l5362,3547v31,50,31,99,31,149l5300,4539v-15,124,77,248,155,174l5917,4316v31,-25,62,-25,93,l6488,4713v77,74,170,-50,155,-174l6550,3696v,-50,,-99,31,-149l6951,2952v46,-99,16,-248,-62,-273xm2261,5630v-31,-49,-31,-124,-31,-198l2431,4341v30,-174,-78,-348,-186,-273l1582,4465v-46,24,-93,24,-123,-25l872,3795v-92,-99,-216,,-216,198l687,5134v,75,-15,149,-62,199l55,6027v-93,124,-62,347,46,397l795,6721v46,25,77,75,93,149l1119,7961v31,174,185,199,247,50l1752,7044v31,-50,61,-99,108,-99l2569,6920v108,,170,-223,108,-372l2261,5630xm10916,2084r-139,-620c10762,1414,10777,1390,10793,1340r247,-521c11086,745,11040,621,10978,621r-417,25c10531,646,10515,621,10500,596l10253,50v-46,-74,-124,-74,-139,50l9991,720v,50,-31,74,-47,74l9559,993v-62,25,-78,173,-16,223l9883,1588v15,25,30,74,30,99l9913,2357v,99,78,173,124,99l10361,2059v15,-25,46,-25,77,-25l10824,2233v61,49,123,-50,92,-149xm21469,13244v93,-124,47,-348,-61,-397l20713,12648v-46,-24,-77,-49,-108,-124l20312,11483v-46,-174,-200,-174,-247,-25l19726,12475v-15,74,-62,99,-108,124l18908,12723v-108,25,-169,248,-92,372l19309,13913v31,50,47,124,31,198l19186,15227v-31,174,93,323,201,248l20035,14979v46,-24,92,-24,123,l20775,15550v93,99,216,-50,201,-223l20883,14186v,-75,16,-149,46,-199l21469,13244xm16949,18055r-525,-124c16393,17931,16363,17881,16347,17831r-231,-768c16085,16939,15961,16939,15931,17063r-232,768c15684,17881,15653,17906,15622,17931r-525,124c15020,18079,14974,18228,15036,18327r370,595c15437,18972,15437,19022,15437,19071r-93,843c15329,20038,15421,20162,15499,20088r478,-397c16008,19666,16039,19666,16069,19691r463,397c16609,20162,16702,20038,16687,19914r-93,-843c16594,19022,16594,18972,16625,18922r386,-595c17072,18253,17026,18079,16949,18055xm12397,20014r-385,-199c11981,19790,11965,19766,11965,19741r-123,-620c11827,19022,11734,18997,11703,19071r-247,546c11441,19642,11410,19666,11395,19666r-417,-24c10916,19642,10870,19766,10916,19840r247,521c11179,20386,11179,20435,11179,20485r-139,620c11024,21204,11071,21303,11132,21278r386,-198c11549,21055,11564,21080,11595,21105r324,397c11965,21576,12043,21502,12043,21402r,-669c12043,20683,12058,20658,12073,20634r340,-372c12475,20187,12459,20063,12397,20014xe" fillcolor="#f69321 [3204]" stroked="f" strokeweight="1pt">
                  <v:stroke miterlimit="4" joinstyle="miter"/>
                  <v:path arrowok="t" o:extrusionok="f" o:connecttype="custom" o:connectlocs="885680,551350;885680,551350;885680,551350;885680,551350" o:connectangles="0,90,180,270"/>
                </v:shape>
                <v:shape id="Shape" o:spid="_x0000_s1044" style="position:absolute;left:3315;width:16722;height:10547;visibility:visible;mso-wrap-style:square;v-text-anchor:middle" coordsize="20490,2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" path="m17867,5280c16918,3368,17431,2450,17431,2450v,,-13367,10149,-16822,13261c-994,17164,998,21423,1683,21168,2383,20913,19517,7652,19517,7652v,,-701,-459,-1650,-2372xm18303,2c17182,-177,967,13262,827,13390v-140,127,404,867,404,867c1231,14257,17042,1940,18069,1251v1027,-688,1743,1964,1759,2984c19843,5255,19719,5561,19579,5790v-125,230,78,-1351,-311,-2524c18879,2093,18536,1863,18272,2067v-778,689,-171,3188,513,4106c19470,7091,20341,7499,20482,5357,20606,3215,19423,180,18303,2xe" fillcolor="#354257 [3209]" stroked="f" strokeweight="1pt">
                  <v:stroke miterlimit="4" joinstyle="miter"/>
                  <v:path arrowok="t" o:extrusionok="f" o:connecttype="custom" o:connectlocs="836105,527368;836105,527368;836105,527368;836105,527368" o:connectangles="0,90,180,270"/>
                </v:shape>
                <v:shape id="Shape" o:spid="_x0000_s1045" style="position:absolute;left:7252;top:5715;width:3211;height:3210;visibility:visible;mso-wrap-style:square;v-text-anchor:middle" coordsize="21002,2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" path="m20470,10086v-581,-582,-747,-1496,-332,-2160c20636,6846,20055,5516,18892,5184,18061,4935,17563,4270,17479,3439,17396,2193,16233,1363,15070,1695v-831,249,-1661,-83,-2077,-831c12329,-133,10916,-299,10086,532,9504,1113,8590,1279,7926,864,6846,366,5516,947,5184,2110,4935,2941,4270,3439,3439,3523,2193,3606,1363,4769,1695,5932r,c1944,6763,1612,7593,864,8009v-997,664,-1163,2077,-332,2907c1113,11498,1279,12412,864,13076v-498,1080,83,2410,1246,2742c2941,16067,3439,16732,3523,17563r,c3606,18809,4769,19639,5932,19307v831,-249,1661,83,2077,831c8673,21135,10086,21301,10916,20470v582,-581,1496,-747,2160,-332c14156,20636,15486,20055,15818,18892v249,-831,914,-1329,1745,-1413c18809,17396,19639,16233,19307,15070v-249,-831,83,-1661,831,-2077c21135,12329,21301,10916,20470,10086xm17812,11332v-416,4071,-4071,6978,-8059,6563c5683,17479,2775,13824,3190,9836,3606,5766,7261,2858,11249,3273v4070,333,6978,3988,6563,8059xe" fillcolor="#f69321 [3204]" stroked="f" strokeweight="1pt">
                  <v:stroke miterlimit="4" joinstyle="miter"/>
                  <v:path arrowok="t" o:extrusionok="f" o:connecttype="custom" o:connectlocs="160533,160532;160533,160532;160533,160532;160533,160532" o:connectangles="0,90,180,270"/>
                </v:shape>
                <v:shape id="Shape" o:spid="_x0000_s1046" style="position:absolute;left:8014;top:7620;width:3671;height:281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" path="m21600,7589l13827,v-75,195,-224,389,-374,486c12855,973,12556,2043,12706,2919v299,1362,-449,2724,-1570,2822c10837,5741,10613,5838,10389,6032r7698,7590l17265,8173r4335,-584xm2541,8854c2167,8076,1345,7686,673,7881v-225,97,-374,97,-598,97l,21503,2915,17416r2840,4184l5830,8757v-224,97,-449,292,-673,584c4484,10216,3139,10022,2541,8854xe" fillcolor="#354257 [3209]" stroked="f" strokeweight="1pt">
                  <v:stroke miterlimit="4" joinstyle="miter"/>
                  <v:path arrowok="t" o:extrusionok="f" o:connecttype="custom" o:connectlocs="183516,140971;183516,140971;183516,140971;183516,140971" o:connectangles="0,90,180,270"/>
                </v:shape>
              </v:group>
              <v:rect id="Rectangle 169" o:spid="_x0000_s1047" alt="decorative element" style="position:absolute;left:315;width:53328;height:77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" fillcolor="#f6ebdd [664]" stroked="f" strokeweight="2pt">
                <v:fill opacity="32896f"/>
                <v:stroke miterlimit="4"/>
                <v:textbox inset="3pt,3pt,3pt,3pt"/>
              </v:rect>
              <v:group id="Group 4" o:spid="_x0000_s1048" alt="decorative element" style="position:absolute;left:81699;top:40767;width:17202;height:14141" coordorigin="25033,25654" coordsize="17207,1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shape id="Shape" o:spid="_x0000_s1049" style="position:absolute;left:25033;top:25654;width:17207;height:12570;visibility:visible;mso-wrap-style:square;v-text-anchor:middle" coordsize="21070,2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" path="m18256,8108v-560,1395,-3717,6735,-4899,7139c12160,15652,5644,13811,5644,13811v,,1306,4793,1633,5946c7728,21355,20246,15166,19857,13771,19686,13164,18256,8108,18256,8108xm13077,14438c14212,14216,21024,1980,21070,867,21117,-245,11336,-245,9205,625,7603,1272,512,9564,15,10737v-498,1173,11943,3924,13062,3701xe" fillcolor="#354257 [3209]" stroked="f" strokeweight="1pt">
                  <v:stroke miterlimit="4" joinstyle="miter"/>
                  <v:path arrowok="t" o:extrusionok="f" o:connecttype="custom" o:connectlocs="860391,628536;860391,628536;860391,628536;860391,628536" o:connectangles="0,90,180,270"/>
                </v:shape>
                <v:shape id="Shape" o:spid="_x0000_s1050" style="position:absolute;left:27954;top:29210;width:6225;height:10591;visibility:visible;mso-wrap-style:square;v-text-anchor:middle" coordsize="21519,2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" path="m21249,13c19624,451,18263,1198,16771,1790v-1844,721,-3776,1390,-5664,2034c7244,5162,3468,6553,176,8355,,8458,-44,8690,44,8818v1624,2008,2371,4171,3161,6334c2634,15280,1976,15460,1800,15795v-88,155,44,283,263,309c2415,16156,2766,16104,3073,16053v-922,2188,88,4145,3776,5380c7288,21562,7639,21330,7551,21099v88,-78,132,-181,132,-284c8166,20198,7727,19271,7551,18679,7244,17777,6585,16542,5444,15718v175,-26,351,-52,483,-77c6585,15486,6541,14894,5795,14843v-395,-52,-790,-26,-1185,25c4434,14431,4258,13993,4127,13555,3775,12603,3380,11676,2941,10749,2634,10131,2283,9539,1888,8973,1624,8561,4083,7583,4566,7377,7771,5935,11371,4802,14839,3566,17078,2768,20941,1790,21512,142v44,-77,-132,-180,-263,-129xe" fillcolor="#f69321 [3204]" stroked="f" strokeweight="1pt">
                  <v:stroke miterlimit="4" joinstyle="miter"/>
                  <v:path arrowok="t" o:extrusionok="f" o:connecttype="custom" o:connectlocs="311250,529572;311250,529572;311250,529572;311250,529572" o:connectangles="0,90,180,270"/>
                </v:shape>
              </v:group>
              <v:group id="Group 8" o:spid="_x0000_s1051" alt="decorative element" style="position:absolute;left:12368;top:65424;width:32410;height:1524" coordorigin="8329,62807" coordsize="3241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<v:rect id="Rectangle" o:spid="_x0000_s1052" style="position:absolute;left:8329;top:62807;width:32410;height: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" filled="f" stroked="f" strokeweight="1pt">
                  <v:stroke miterlimit="4"/>
                  <v:textbox inset="3pt,3pt,3pt,3pt"/>
                </v:rect>
                <v:rect id="Rectangle" o:spid="_x0000_s1053" style="position:absolute;left:15060;top:64078;width:18974;height: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" filled="f" stroked="f" strokeweight="1pt">
                  <v:stroke miterlimit="4"/>
                  <v:textbox inset="3pt,3pt,3pt,3pt"/>
                </v:rect>
              </v:group>
              <w10:wrap anchorx="page" anchory="page"/>
            </v:group>
          </w:pict>
        </mc:Fallback>
      </mc:AlternateContent>
    </w:r>
    <w:r>
      <w:rPr>
        <w:noProof/>
        <w:lang w:val="en-GB" w:bidi="en-GB"/>
      </w:rPr>
      <w:drawing>
        <wp:anchor distT="0" distB="0" distL="114300" distR="114300" simplePos="0" relativeHeight="251657216" behindDoc="1" locked="0" layoutInCell="1" allowOverlap="1" wp14:anchorId="22CD4993" wp14:editId="388C6186">
          <wp:simplePos x="0" y="0"/>
          <wp:positionH relativeFrom="page">
            <wp:posOffset>5364358</wp:posOffset>
          </wp:positionH>
          <wp:positionV relativeFrom="page">
            <wp:posOffset>0</wp:posOffset>
          </wp:positionV>
          <wp:extent cx="5331976" cy="7854304"/>
          <wp:effectExtent l="0" t="0" r="2540" b="0"/>
          <wp:wrapNone/>
          <wp:docPr id="1" name="Picture 1" descr="Background im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Picture 168" descr="Background imag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6322" cy="7860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E1"/>
    <w:rsid w:val="00001E32"/>
    <w:rsid w:val="00021AAF"/>
    <w:rsid w:val="00045888"/>
    <w:rsid w:val="000E471A"/>
    <w:rsid w:val="00176470"/>
    <w:rsid w:val="00281A34"/>
    <w:rsid w:val="002B3C47"/>
    <w:rsid w:val="002D2C36"/>
    <w:rsid w:val="00317CF4"/>
    <w:rsid w:val="003460C2"/>
    <w:rsid w:val="00354874"/>
    <w:rsid w:val="004F2998"/>
    <w:rsid w:val="00512CE0"/>
    <w:rsid w:val="0052775F"/>
    <w:rsid w:val="00542D11"/>
    <w:rsid w:val="005A15E1"/>
    <w:rsid w:val="00674768"/>
    <w:rsid w:val="006771C0"/>
    <w:rsid w:val="006911EA"/>
    <w:rsid w:val="00720B22"/>
    <w:rsid w:val="0072629A"/>
    <w:rsid w:val="00730B02"/>
    <w:rsid w:val="007555CF"/>
    <w:rsid w:val="00795678"/>
    <w:rsid w:val="007A653C"/>
    <w:rsid w:val="007D0D7D"/>
    <w:rsid w:val="008B01F9"/>
    <w:rsid w:val="00905ABC"/>
    <w:rsid w:val="00914C4F"/>
    <w:rsid w:val="00987EB6"/>
    <w:rsid w:val="00B20745"/>
    <w:rsid w:val="00B42437"/>
    <w:rsid w:val="00C03949"/>
    <w:rsid w:val="00CE6AF8"/>
    <w:rsid w:val="00CF737E"/>
    <w:rsid w:val="00E0241B"/>
    <w:rsid w:val="00E24F4B"/>
    <w:rsid w:val="00F40389"/>
    <w:rsid w:val="00FE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7A8A7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FE5B3F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BodyText"/>
    <w:next w:val="Normal"/>
    <w:link w:val="Heading1Char"/>
    <w:uiPriority w:val="1"/>
    <w:qFormat/>
    <w:rsid w:val="002D2C36"/>
    <w:pPr>
      <w:kinsoku w:val="0"/>
      <w:overflowPunct w:val="0"/>
      <w:spacing w:before="360" w:after="240"/>
      <w:jc w:val="center"/>
      <w:outlineLvl w:val="0"/>
    </w:pPr>
    <w:rPr>
      <w:rFonts w:asciiTheme="majorHAnsi" w:hAnsiTheme="majorHAnsi" w:cs="Arial Black"/>
      <w:color w:val="354257" w:themeColor="accent6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0B02"/>
    <w:pPr>
      <w:keepNext/>
      <w:keepLines/>
      <w:spacing w:after="120"/>
      <w:jc w:val="center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4C4F"/>
    <w:pPr>
      <w:keepNext/>
      <w:keepLines/>
      <w:spacing w:before="120"/>
      <w:jc w:val="center"/>
      <w:outlineLvl w:val="2"/>
    </w:pPr>
    <w:rPr>
      <w:rFonts w:asciiTheme="majorHAnsi" w:eastAsiaTheme="majorEastAsia" w:hAnsiTheme="majorHAnsi" w:cstheme="majorBidi"/>
      <w:color w:val="354257" w:themeColor="accent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72629A"/>
    <w:rPr>
      <w:bCs/>
      <w:sz w:val="24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E5B3F"/>
    <w:rPr>
      <w:rFonts w:ascii="Arial" w:hAnsi="Arial" w:cs="Arial"/>
      <w:bCs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2D2C36"/>
    <w:rPr>
      <w:rFonts w:asciiTheme="majorHAnsi" w:hAnsiTheme="majorHAnsi" w:cs="Arial Black"/>
      <w:bCs/>
      <w:color w:val="354257" w:themeColor="accent6"/>
      <w:sz w:val="50"/>
      <w:szCs w:val="50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C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B3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B3F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2B3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5B3F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2B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F2998"/>
    <w:pPr>
      <w:spacing w:before="720"/>
      <w:contextualSpacing/>
    </w:pPr>
    <w:rPr>
      <w:rFonts w:asciiTheme="minorHAnsi" w:eastAsiaTheme="majorEastAsia" w:hAnsiTheme="min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998"/>
    <w:rPr>
      <w:rFonts w:asciiTheme="minorHAnsi" w:eastAsiaTheme="majorEastAsia" w:hAnsiTheme="minorHAnsi" w:cstheme="majorBidi"/>
      <w:color w:val="000000" w:themeColor="text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E5B3F"/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40389"/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40389"/>
    <w:rPr>
      <w:rFonts w:asciiTheme="majorHAnsi" w:hAnsiTheme="majorHAnsi" w:cs="Arial Black"/>
      <w:b/>
      <w:bCs/>
      <w:color w:val="354257" w:themeColor="accent6"/>
      <w:sz w:val="40"/>
      <w:szCs w:val="50"/>
    </w:rPr>
  </w:style>
  <w:style w:type="paragraph" w:customStyle="1" w:styleId="Info">
    <w:name w:val="Info"/>
    <w:basedOn w:val="Normal"/>
    <w:uiPriority w:val="1"/>
    <w:qFormat/>
    <w:rsid w:val="00F40389"/>
    <w:pPr>
      <w:jc w:val="center"/>
    </w:pPr>
    <w:rPr>
      <w:rFonts w:asciiTheme="majorHAnsi" w:hAnsiTheme="majorHAnsi"/>
      <w:color w:val="354257" w:themeColor="accent6"/>
      <w:sz w:val="24"/>
    </w:rPr>
  </w:style>
  <w:style w:type="character" w:styleId="Strong">
    <w:name w:val="Strong"/>
    <w:basedOn w:val="DefaultParagraphFont"/>
    <w:uiPriority w:val="22"/>
    <w:semiHidden/>
    <w:qFormat/>
    <w:rsid w:val="00914C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14C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5B3F"/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E5B3F"/>
    <w:rPr>
      <w:rFonts w:asciiTheme="majorHAnsi" w:eastAsiaTheme="majorEastAsia" w:hAnsiTheme="majorHAnsi" w:cstheme="majorBidi"/>
      <w:color w:val="354257" w:themeColor="accent6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E5B3F"/>
    <w:rPr>
      <w:color w:val="808080"/>
    </w:rPr>
  </w:style>
  <w:style w:type="paragraph" w:customStyle="1" w:styleId="EventTime">
    <w:name w:val="Event Time"/>
    <w:basedOn w:val="Normal"/>
    <w:uiPriority w:val="1"/>
    <w:qFormat/>
    <w:rsid w:val="00FE5B3F"/>
    <w:pPr>
      <w:jc w:val="center"/>
    </w:pPr>
    <w:rPr>
      <w:rFonts w:asciiTheme="minorHAnsi" w:hAnsiTheme="minorHAnsi"/>
      <w:b/>
    </w:rPr>
  </w:style>
  <w:style w:type="paragraph" w:customStyle="1" w:styleId="Eventdetails">
    <w:name w:val="Event details"/>
    <w:basedOn w:val="Normal"/>
    <w:uiPriority w:val="1"/>
    <w:qFormat/>
    <w:rsid w:val="00FE5B3F"/>
    <w:pPr>
      <w:jc w:val="center"/>
    </w:pPr>
    <w:rPr>
      <w:rFonts w:asciiTheme="minorHAnsi" w:hAnsiTheme="minorHAns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5387\Downloads\tf3402520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544583992C46EBBA5975EDF7E2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D194E-A223-4420-B38B-03B3B0A9421A}"/>
      </w:docPartPr>
      <w:docPartBody>
        <w:p w:rsidR="00850159" w:rsidRDefault="00B160F0">
          <w:pPr>
            <w:pStyle w:val="2D544583992C46EBBA5975EDF7E23682"/>
          </w:pPr>
          <w:r w:rsidRPr="00FE5B3F">
            <w:rPr>
              <w:lang w:val="en-GB" w:bidi="en-GB"/>
            </w:rPr>
            <w:t>Special thanks</w:t>
          </w:r>
        </w:p>
      </w:docPartBody>
    </w:docPart>
    <w:docPart>
      <w:docPartPr>
        <w:name w:val="1421776452BB4B4BAD64BD99526B6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73DF-7C1B-4B94-9E02-F9315AA69B03}"/>
      </w:docPartPr>
      <w:docPartBody>
        <w:p w:rsidR="00850159" w:rsidRDefault="00B160F0">
          <w:pPr>
            <w:pStyle w:val="1421776452BB4B4BAD64BD99526B60F5"/>
          </w:pPr>
          <w:r w:rsidRPr="00512CE0">
            <w:rPr>
              <w:lang w:val="en-GB" w:bidi="en-GB"/>
            </w:rPr>
            <w:t>Name 1</w:t>
          </w:r>
        </w:p>
      </w:docPartBody>
    </w:docPart>
    <w:docPart>
      <w:docPartPr>
        <w:name w:val="E8B17D251B2F44ACBEBDB16F1F17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11EA1-2909-4716-9CF6-58EF32ED5E62}"/>
      </w:docPartPr>
      <w:docPartBody>
        <w:p w:rsidR="00850159" w:rsidRDefault="00B160F0">
          <w:pPr>
            <w:pStyle w:val="E8B17D251B2F44ACBEBDB16F1F17EE8B"/>
          </w:pPr>
          <w:r w:rsidRPr="00FE5B3F">
            <w:rPr>
              <w:lang w:val="en-GB" w:bidi="en-GB"/>
            </w:rPr>
            <w:t>Name 2</w:t>
          </w:r>
        </w:p>
      </w:docPartBody>
    </w:docPart>
    <w:docPart>
      <w:docPartPr>
        <w:name w:val="C828C8DCE3F64A9AB32106E018BD2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88624-8DCC-4081-96B9-52D2B1A4AB61}"/>
      </w:docPartPr>
      <w:docPartBody>
        <w:p w:rsidR="00850159" w:rsidRDefault="00B160F0">
          <w:pPr>
            <w:pStyle w:val="C828C8DCE3F64A9AB32106E018BD2B7B"/>
          </w:pPr>
          <w:r w:rsidRPr="00FE5B3F">
            <w:rPr>
              <w:lang w:val="en-GB" w:bidi="en-GB"/>
            </w:rPr>
            <w:t>Name 1</w:t>
          </w:r>
        </w:p>
      </w:docPartBody>
    </w:docPart>
    <w:docPart>
      <w:docPartPr>
        <w:name w:val="16ADDC9B21374083AB18CF3D476D3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76A25-CD59-4FD4-9064-3A16FD1E87B8}"/>
      </w:docPartPr>
      <w:docPartBody>
        <w:p w:rsidR="00850159" w:rsidRDefault="00B160F0">
          <w:pPr>
            <w:pStyle w:val="16ADDC9B21374083AB18CF3D476D3FA7"/>
          </w:pPr>
          <w:r w:rsidRPr="00FE5B3F">
            <w:rPr>
              <w:lang w:val="en-GB" w:bidi="en-GB"/>
            </w:rPr>
            <w:t>Name 2</w:t>
          </w:r>
        </w:p>
      </w:docPartBody>
    </w:docPart>
    <w:docPart>
      <w:docPartPr>
        <w:name w:val="8FB0F34254A049AE8F1CF6198C8C4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C0CB-0E1A-4517-8304-97666B883C81}"/>
      </w:docPartPr>
      <w:docPartBody>
        <w:p w:rsidR="00850159" w:rsidRDefault="00B160F0">
          <w:pPr>
            <w:pStyle w:val="8FB0F34254A049AE8F1CF6198C8C4D82"/>
          </w:pPr>
          <w:r w:rsidRPr="00FE5B3F">
            <w:rPr>
              <w:lang w:val="en-GB" w:bidi="en-GB"/>
            </w:rPr>
            <w:t>Name 1</w:t>
          </w:r>
        </w:p>
      </w:docPartBody>
    </w:docPart>
    <w:docPart>
      <w:docPartPr>
        <w:name w:val="9992C731CB66410CA6C517A395380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86DBE-B36C-4258-B69E-A5D679FD16FF}"/>
      </w:docPartPr>
      <w:docPartBody>
        <w:p w:rsidR="00850159" w:rsidRDefault="00B160F0">
          <w:pPr>
            <w:pStyle w:val="9992C731CB66410CA6C517A395380EE4"/>
          </w:pPr>
          <w:r w:rsidRPr="00FE5B3F">
            <w:rPr>
              <w:lang w:val="en-GB" w:bidi="en-GB"/>
            </w:rPr>
            <w:t>Name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0"/>
    <w:rsid w:val="00467C9A"/>
    <w:rsid w:val="00557CCE"/>
    <w:rsid w:val="00850159"/>
    <w:rsid w:val="00936412"/>
    <w:rsid w:val="00B1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widowControl w:val="0"/>
      <w:autoSpaceDE w:val="0"/>
      <w:autoSpaceDN w:val="0"/>
      <w:adjustRightInd w:val="0"/>
      <w:spacing w:before="120" w:after="0" w:line="240" w:lineRule="auto"/>
      <w:jc w:val="center"/>
      <w:outlineLvl w:val="2"/>
    </w:pPr>
    <w:rPr>
      <w:rFonts w:asciiTheme="majorHAnsi" w:eastAsiaTheme="majorEastAsia" w:hAnsiTheme="majorHAnsi" w:cstheme="majorBidi"/>
      <w:color w:val="4EA72E" w:themeColor="accent6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544583992C46EBBA5975EDF7E23682">
    <w:name w:val="2D544583992C46EBBA5975EDF7E23682"/>
  </w:style>
  <w:style w:type="paragraph" w:customStyle="1" w:styleId="1421776452BB4B4BAD64BD99526B60F5">
    <w:name w:val="1421776452BB4B4BAD64BD99526B60F5"/>
  </w:style>
  <w:style w:type="paragraph" w:customStyle="1" w:styleId="E8B17D251B2F44ACBEBDB16F1F17EE8B">
    <w:name w:val="E8B17D251B2F44ACBEBDB16F1F17EE8B"/>
  </w:style>
  <w:style w:type="paragraph" w:customStyle="1" w:styleId="C828C8DCE3F64A9AB32106E018BD2B7B">
    <w:name w:val="C828C8DCE3F64A9AB32106E018BD2B7B"/>
  </w:style>
  <w:style w:type="paragraph" w:customStyle="1" w:styleId="16ADDC9B21374083AB18CF3D476D3FA7">
    <w:name w:val="16ADDC9B21374083AB18CF3D476D3FA7"/>
  </w:style>
  <w:style w:type="paragraph" w:customStyle="1" w:styleId="8FB0F34254A049AE8F1CF6198C8C4D82">
    <w:name w:val="8FB0F34254A049AE8F1CF6198C8C4D82"/>
  </w:style>
  <w:style w:type="paragraph" w:customStyle="1" w:styleId="9992C731CB66410CA6C517A395380EE4">
    <w:name w:val="9992C731CB66410CA6C517A395380EE4"/>
  </w:style>
  <w:style w:type="paragraph" w:styleId="Title">
    <w:name w:val="Title"/>
    <w:basedOn w:val="Normal"/>
    <w:next w:val="Normal"/>
    <w:link w:val="TitleChar"/>
    <w:uiPriority w:val="10"/>
    <w:qFormat/>
    <w:pPr>
      <w:widowControl w:val="0"/>
      <w:autoSpaceDE w:val="0"/>
      <w:autoSpaceDN w:val="0"/>
      <w:adjustRightInd w:val="0"/>
      <w:spacing w:before="720" w:after="0" w:line="240" w:lineRule="auto"/>
      <w:contextualSpacing/>
    </w:pPr>
    <w:rPr>
      <w:rFonts w:eastAsiaTheme="majorEastAsia" w:cstheme="majorBidi"/>
      <w:color w:val="000000" w:themeColor="text1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color w:val="000000" w:themeColor="text1"/>
      <w:sz w:val="56"/>
      <w:szCs w:val="5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EA72E" w:themeColor="accent6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rogramm">
  <a:themeElements>
    <a:clrScheme name="Programm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69321"/>
      </a:accent1>
      <a:accent2>
        <a:srgbClr val="AAD03C"/>
      </a:accent2>
      <a:accent3>
        <a:srgbClr val="3FD8D4"/>
      </a:accent3>
      <a:accent4>
        <a:srgbClr val="DE4B5E"/>
      </a:accent4>
      <a:accent5>
        <a:srgbClr val="D69E59"/>
      </a:accent5>
      <a:accent6>
        <a:srgbClr val="354257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Programm" id="{8C9D02C9-85E5-DC48-A55A-47384F70F387}" vid="{1944A700-8DB3-4640-8C2A-CB97C33D1A9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8" ma:contentTypeDescription="Create a new document." ma:contentTypeScope="" ma:versionID="0f12cf464957118729b6c32269c3bef6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a3cd9a7ce2c5f9b2e78bd9172391e822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82674-E226-4E01-AAFC-E66A13B3D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FE9DE0-0690-41F0-ABF8-FF108F9F7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6641E-9B4C-4EBC-A514-8A5E65196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tf34025209_win32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2021-04-25T09:54:00Z</dcterms:created>
  <dcterms:modified xsi:type="dcterms:W3CDTF">2024-04-16T14:26:00Z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